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0D" w:rsidRPr="009347D7" w:rsidRDefault="00DC260D" w:rsidP="00375E71">
      <w:pPr>
        <w:tabs>
          <w:tab w:val="right" w:pos="9180"/>
        </w:tabs>
        <w:rPr>
          <w:rFonts w:ascii="Cambria" w:hAnsi="Cambria" w:cs="Arial"/>
          <w:bCs/>
          <w:sz w:val="12"/>
          <w:szCs w:val="12"/>
          <w:lang/>
        </w:rPr>
      </w:pPr>
      <w:bookmarkStart w:id="0" w:name="_Hlk158999609"/>
      <w:r w:rsidRPr="00375E71">
        <w:rPr>
          <w:rFonts w:ascii="Cambria" w:hAnsi="Cambria" w:cs="Arial"/>
          <w:bCs/>
          <w:sz w:val="20"/>
          <w:szCs w:val="20"/>
          <w:lang/>
        </w:rPr>
        <w:t xml:space="preserve">Број: </w:t>
      </w:r>
      <w:r>
        <w:rPr>
          <w:rFonts w:ascii="Cambria" w:hAnsi="Cambria" w:cs="Arial"/>
          <w:bCs/>
          <w:sz w:val="20"/>
          <w:szCs w:val="20"/>
          <w:lang/>
        </w:rPr>
        <w:t>511</w:t>
      </w:r>
      <w:r>
        <w:rPr>
          <w:rFonts w:ascii="Cambria" w:hAnsi="Cambria" w:cs="Arial"/>
          <w:bCs/>
          <w:sz w:val="20"/>
          <w:szCs w:val="20"/>
        </w:rPr>
        <w:t>/</w:t>
      </w:r>
      <w:r>
        <w:rPr>
          <w:rFonts w:ascii="Cambria" w:hAnsi="Cambria" w:cs="Arial"/>
          <w:bCs/>
          <w:sz w:val="20"/>
          <w:szCs w:val="20"/>
          <w:lang/>
        </w:rPr>
        <w:t>1</w:t>
      </w:r>
      <w:r w:rsidRPr="00375E71">
        <w:rPr>
          <w:rFonts w:ascii="Cambria" w:hAnsi="Cambria" w:cs="Arial"/>
          <w:bCs/>
          <w:sz w:val="20"/>
          <w:szCs w:val="20"/>
          <w:lang/>
        </w:rPr>
        <w:t xml:space="preserve">                                                                                              </w:t>
      </w:r>
      <w:r>
        <w:rPr>
          <w:rFonts w:ascii="Cambria" w:hAnsi="Cambria" w:cs="Arial"/>
          <w:bCs/>
          <w:sz w:val="20"/>
          <w:szCs w:val="20"/>
          <w:lang/>
        </w:rPr>
        <w:tab/>
      </w:r>
      <w:r w:rsidRPr="00375E71">
        <w:rPr>
          <w:rFonts w:ascii="Cambria" w:hAnsi="Cambria" w:cs="Arial"/>
          <w:bCs/>
          <w:sz w:val="20"/>
          <w:szCs w:val="20"/>
          <w:lang/>
        </w:rPr>
        <w:t xml:space="preserve">          Београд, </w:t>
      </w:r>
      <w:r>
        <w:rPr>
          <w:rFonts w:ascii="Cambria" w:hAnsi="Cambria" w:cs="Arial"/>
          <w:bCs/>
          <w:sz w:val="20"/>
          <w:szCs w:val="20"/>
          <w:lang/>
        </w:rPr>
        <w:t>23</w:t>
      </w:r>
      <w:r w:rsidRPr="00375E71">
        <w:rPr>
          <w:rFonts w:ascii="Cambria" w:hAnsi="Cambria" w:cs="Arial"/>
          <w:bCs/>
          <w:sz w:val="20"/>
          <w:szCs w:val="20"/>
          <w:lang/>
        </w:rPr>
        <w:t>.</w:t>
      </w:r>
      <w:r>
        <w:rPr>
          <w:rFonts w:ascii="Cambria" w:hAnsi="Cambria" w:cs="Arial"/>
          <w:bCs/>
          <w:sz w:val="20"/>
          <w:szCs w:val="20"/>
          <w:lang/>
        </w:rPr>
        <w:t>06</w:t>
      </w:r>
      <w:r w:rsidRPr="00375E71">
        <w:rPr>
          <w:rFonts w:ascii="Cambria" w:hAnsi="Cambria" w:cs="Arial"/>
          <w:bCs/>
          <w:sz w:val="20"/>
          <w:szCs w:val="20"/>
          <w:lang/>
        </w:rPr>
        <w:t>.202</w:t>
      </w:r>
      <w:r>
        <w:rPr>
          <w:rFonts w:ascii="Cambria" w:hAnsi="Cambria" w:cs="Arial"/>
          <w:bCs/>
          <w:sz w:val="20"/>
          <w:szCs w:val="20"/>
          <w:lang/>
        </w:rPr>
        <w:t>5</w:t>
      </w:r>
      <w:r w:rsidRPr="00375E71">
        <w:rPr>
          <w:rFonts w:ascii="Cambria" w:hAnsi="Cambria" w:cs="Arial"/>
          <w:bCs/>
          <w:sz w:val="20"/>
          <w:szCs w:val="20"/>
          <w:lang/>
        </w:rPr>
        <w:t>.</w:t>
      </w:r>
      <w:r w:rsidRPr="009347D7">
        <w:rPr>
          <w:rFonts w:ascii="Cambria" w:hAnsi="Cambria" w:cs="Arial"/>
          <w:bCs/>
          <w:sz w:val="12"/>
          <w:szCs w:val="12"/>
          <w:lang/>
        </w:rPr>
        <w:tab/>
      </w:r>
    </w:p>
    <w:p w:rsidR="00DC260D" w:rsidRPr="00F87D00" w:rsidRDefault="00DC260D" w:rsidP="002E0CA5">
      <w:pPr>
        <w:tabs>
          <w:tab w:val="right" w:pos="9180"/>
        </w:tabs>
        <w:jc w:val="center"/>
        <w:rPr>
          <w:rFonts w:ascii="Cambria" w:hAnsi="Cambria" w:cs="Arial"/>
          <w:b/>
          <w:lang/>
        </w:rPr>
      </w:pPr>
      <w:r w:rsidRPr="00F87D00">
        <w:rPr>
          <w:rFonts w:ascii="Cambria" w:hAnsi="Cambria" w:cs="Arial"/>
          <w:b/>
          <w:lang w:val="sr-Cyrl-CS"/>
        </w:rPr>
        <w:t xml:space="preserve">СПИСАК </w:t>
      </w:r>
      <w:r>
        <w:rPr>
          <w:rFonts w:ascii="Cambria" w:hAnsi="Cambria" w:cs="Arial"/>
          <w:b/>
          <w:lang w:val="sr-Cyrl-CS"/>
        </w:rPr>
        <w:t xml:space="preserve">– </w:t>
      </w:r>
      <w:r w:rsidRPr="00F87D00">
        <w:rPr>
          <w:rFonts w:ascii="Cambria" w:hAnsi="Cambria" w:cs="Arial"/>
          <w:b/>
          <w:lang w:val="sr-Cyrl-CS"/>
        </w:rPr>
        <w:t xml:space="preserve">ПОЗИВ </w:t>
      </w:r>
      <w:r w:rsidRPr="00F87D00">
        <w:rPr>
          <w:rFonts w:ascii="Cambria" w:hAnsi="Cambria" w:cs="Arial"/>
          <w:b/>
          <w:lang/>
        </w:rPr>
        <w:t>КАНДИДАТКИЊАМА ЗА САСТАВ ЖЕНСКЕ КАДЕТСКЕ РЕПРЕЗЕНТАЦИЈЕ СРБИЈЕ</w:t>
      </w:r>
      <w:r w:rsidRPr="00F87D00">
        <w:rPr>
          <w:rFonts w:ascii="Cambria" w:hAnsi="Cambria" w:cs="Arial"/>
          <w:b/>
          <w:lang w:val="sr-Cyrl-CS"/>
        </w:rPr>
        <w:t xml:space="preserve"> - </w:t>
      </w:r>
      <w:r w:rsidRPr="00F87D00">
        <w:rPr>
          <w:rFonts w:ascii="Cambria" w:hAnsi="Cambria" w:cs="Arial"/>
          <w:b/>
          <w:lang/>
        </w:rPr>
        <w:t>рукометашице рођене 200</w:t>
      </w:r>
      <w:r w:rsidRPr="00F87D00">
        <w:rPr>
          <w:rFonts w:ascii="Cambria" w:hAnsi="Cambria" w:cs="Arial"/>
          <w:b/>
        </w:rPr>
        <w:t>8</w:t>
      </w:r>
      <w:r w:rsidRPr="00F87D00">
        <w:rPr>
          <w:rFonts w:ascii="Cambria" w:hAnsi="Cambria" w:cs="Arial"/>
          <w:b/>
          <w:lang/>
        </w:rPr>
        <w:t xml:space="preserve">. и млађе </w:t>
      </w:r>
    </w:p>
    <w:p w:rsidR="00DC260D" w:rsidRPr="00375E71" w:rsidRDefault="00DC260D" w:rsidP="002E0CA5">
      <w:pPr>
        <w:jc w:val="center"/>
        <w:rPr>
          <w:rStyle w:val="hps"/>
          <w:rFonts w:ascii="Cambria" w:hAnsi="Cambria" w:cs="Arial"/>
          <w:b/>
          <w:color w:val="0070C0"/>
          <w:lang/>
        </w:rPr>
      </w:pPr>
      <w:r>
        <w:rPr>
          <w:rStyle w:val="hps"/>
          <w:rFonts w:ascii="Cambria" w:hAnsi="Cambria" w:cs="Arial"/>
          <w:b/>
          <w:color w:val="0070C0"/>
          <w:lang/>
        </w:rPr>
        <w:t>Прва фаза припрема за У17 ЕХФ ЕУРО 2025 у Црној Гори 30.7-10.08.</w:t>
      </w:r>
    </w:p>
    <w:p w:rsidR="00DC260D" w:rsidRPr="008F39E2" w:rsidRDefault="00DC260D" w:rsidP="002E0CA5">
      <w:pPr>
        <w:jc w:val="center"/>
        <w:rPr>
          <w:rStyle w:val="hps"/>
          <w:rFonts w:ascii="Cambria" w:hAnsi="Cambria" w:cs="Arial"/>
          <w:b/>
          <w:color w:val="FF0000"/>
          <w:sz w:val="12"/>
          <w:szCs w:val="12"/>
          <w:lang/>
        </w:rPr>
      </w:pPr>
      <w:r>
        <w:rPr>
          <w:rStyle w:val="hps"/>
          <w:rFonts w:ascii="Cambria" w:hAnsi="Cambria" w:cs="Arial"/>
          <w:b/>
          <w:color w:val="FF0000"/>
          <w:lang/>
        </w:rPr>
        <w:t>24</w:t>
      </w:r>
      <w:r w:rsidRPr="00C072D6">
        <w:rPr>
          <w:rStyle w:val="hps"/>
          <w:rFonts w:ascii="Cambria" w:hAnsi="Cambria" w:cs="Arial"/>
          <w:b/>
          <w:color w:val="FF0000"/>
        </w:rPr>
        <w:t>-</w:t>
      </w:r>
      <w:r>
        <w:rPr>
          <w:rStyle w:val="hps"/>
          <w:rFonts w:ascii="Cambria" w:hAnsi="Cambria" w:cs="Arial"/>
          <w:b/>
          <w:color w:val="FF0000"/>
          <w:lang/>
        </w:rPr>
        <w:t>29</w:t>
      </w:r>
      <w:r w:rsidRPr="00C072D6">
        <w:rPr>
          <w:rStyle w:val="hps"/>
          <w:rFonts w:ascii="Cambria" w:hAnsi="Cambria" w:cs="Arial"/>
          <w:b/>
          <w:color w:val="FF0000"/>
          <w:lang/>
        </w:rPr>
        <w:t>.0</w:t>
      </w:r>
      <w:r>
        <w:rPr>
          <w:rStyle w:val="hps"/>
          <w:rFonts w:ascii="Cambria" w:hAnsi="Cambria" w:cs="Arial"/>
          <w:b/>
          <w:color w:val="FF0000"/>
          <w:lang/>
        </w:rPr>
        <w:t>6</w:t>
      </w:r>
      <w:r w:rsidRPr="00C072D6">
        <w:rPr>
          <w:rStyle w:val="hps"/>
          <w:rFonts w:ascii="Cambria" w:hAnsi="Cambria" w:cs="Arial"/>
          <w:b/>
          <w:color w:val="FF0000"/>
          <w:lang/>
        </w:rPr>
        <w:t xml:space="preserve">.2025. тренажне активности </w:t>
      </w:r>
      <w:r>
        <w:rPr>
          <w:rStyle w:val="hps"/>
          <w:rFonts w:ascii="Cambria" w:hAnsi="Cambria" w:cs="Arial"/>
          <w:b/>
          <w:color w:val="FF0000"/>
          <w:lang/>
        </w:rPr>
        <w:t>– РЗС Камп Караташ</w:t>
      </w:r>
    </w:p>
    <w:tbl>
      <w:tblPr>
        <w:tblW w:w="9583" w:type="dxa"/>
        <w:tblInd w:w="-1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00"/>
        <w:gridCol w:w="2786"/>
        <w:gridCol w:w="1984"/>
        <w:gridCol w:w="3913"/>
      </w:tblGrid>
      <w:tr w:rsidR="00DC260D" w:rsidRPr="00496FA4" w:rsidTr="00496FA4">
        <w:trPr>
          <w:trHeight w:val="10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DC260D" w:rsidRPr="00496FA4" w:rsidRDefault="00DC260D" w:rsidP="00072395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szCs w:val="20"/>
                <w:lang w:val="ru-RU"/>
              </w:rPr>
            </w:pPr>
            <w:r w:rsidRPr="00496FA4">
              <w:rPr>
                <w:rFonts w:ascii="Cambria" w:hAnsi="Cambria" w:cs="Calibri"/>
                <w:b/>
                <w:sz w:val="20"/>
                <w:szCs w:val="20"/>
                <w:lang w:val="ru-RU"/>
              </w:rPr>
              <w:t>РБ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DC260D" w:rsidRPr="00496FA4" w:rsidRDefault="00DC260D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496FA4">
              <w:rPr>
                <w:rFonts w:ascii="Cambria" w:hAnsi="Cambria" w:cs="Calibri"/>
                <w:b/>
                <w:sz w:val="20"/>
                <w:szCs w:val="20"/>
              </w:rPr>
              <w:t>Презиме</w:t>
            </w:r>
            <w:r w:rsidRPr="00496FA4">
              <w:rPr>
                <w:rFonts w:ascii="Cambria" w:hAnsi="Cambria" w:cs="Calibri"/>
                <w:b/>
                <w:sz w:val="20"/>
                <w:szCs w:val="20"/>
                <w:lang/>
              </w:rPr>
              <w:t xml:space="preserve"> </w:t>
            </w:r>
            <w:r w:rsidRPr="00496FA4">
              <w:rPr>
                <w:rFonts w:ascii="Cambria" w:hAnsi="Cambria" w:cs="Calibri"/>
                <w:b/>
                <w:sz w:val="20"/>
                <w:szCs w:val="20"/>
              </w:rPr>
              <w:t>и Име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DC260D" w:rsidRPr="00496FA4" w:rsidRDefault="00DC260D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szCs w:val="20"/>
                <w:lang w:val="sr-Cyrl-CS"/>
              </w:rPr>
            </w:pPr>
            <w:r w:rsidRPr="00496FA4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Позиција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DC260D" w:rsidRPr="00496FA4" w:rsidRDefault="00DC260D" w:rsidP="00072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szCs w:val="20"/>
                <w:lang w:val="sr-Cyrl-CS"/>
              </w:rPr>
            </w:pPr>
            <w:r w:rsidRPr="00496FA4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Клуб</w:t>
            </w:r>
          </w:p>
        </w:tc>
      </w:tr>
      <w:tr w:rsidR="00DC260D" w:rsidRPr="00003123" w:rsidTr="00D27FB8">
        <w:tblPrEx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D27FB8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CE723C" w:rsidRDefault="00DC260D" w:rsidP="000723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CE723C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Петровић </w:t>
            </w:r>
            <w:r w:rsidRPr="00CE723C">
              <w:rPr>
                <w:rFonts w:ascii="Cambria" w:hAnsi="Cambria" w:cs="Arial"/>
                <w:bCs/>
                <w:sz w:val="22"/>
                <w:szCs w:val="22"/>
                <w:lang/>
              </w:rPr>
              <w:t>Ања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CE723C" w:rsidRDefault="00DC260D" w:rsidP="000723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CE723C">
              <w:rPr>
                <w:rFonts w:ascii="Cambria" w:hAnsi="Cambria" w:cs="Arial"/>
                <w:bCs/>
                <w:sz w:val="22"/>
                <w:szCs w:val="22"/>
                <w:lang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CE723C" w:rsidRDefault="00DC260D" w:rsidP="000723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CE723C">
              <w:rPr>
                <w:rFonts w:ascii="Cambria" w:hAnsi="Cambria" w:cs="Arial"/>
                <w:bCs/>
                <w:sz w:val="22"/>
                <w:szCs w:val="22"/>
                <w:lang/>
              </w:rPr>
              <w:t>Јуниор , Београд</w:t>
            </w:r>
          </w:p>
        </w:tc>
      </w:tr>
      <w:tr w:rsidR="00DC260D" w:rsidRPr="00003123" w:rsidTr="00D27FB8">
        <w:tblPrEx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046B43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Несторовић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Анђела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Металац , Краљево</w:t>
            </w:r>
          </w:p>
        </w:tc>
      </w:tr>
      <w:tr w:rsidR="00DC260D" w:rsidRPr="00003123" w:rsidTr="00D27FB8">
        <w:tblPrEx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046B43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Суботић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Голман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Халас Јожеф, Ада</w:t>
            </w:r>
          </w:p>
        </w:tc>
      </w:tr>
      <w:tr w:rsidR="00DC260D" w:rsidRPr="00EF09A7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046B43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Андрић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Јања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Лево крило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Јуниор, Београд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046B43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Лацковић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Ива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Лево крило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046B43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Медицинар, Шабац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B6471F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B6471F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Телечки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Калина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B6471F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Десно крило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B6471F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Темерин, Темерин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/>
              </w:rPr>
              <w:t>Бајић Исидора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Десно крило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DC260D" w:rsidRPr="00A40322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>Жакула Сара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Пивотмен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Партизан, Београд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Кнежевић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Пивотмен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Филиповић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Андреа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Пивотмен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Топличанин, Прокупље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Илић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Тања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Пивотмен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Медицинар, Шабац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Павловић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Јана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Душић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Тамара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Јуниор, Београд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Радановић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Анастасија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Нови Београд, Београд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Траиловић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Јана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Леви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Слога, Петовац на Млави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Андрић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Лена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Металац , Краљево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Милосављевић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Тамара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Црвена Звезда, Београд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>Валдевит Дуња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Јуниор, Београд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Ранђеловић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Ања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Средњи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Наиса, Ниш</w:t>
            </w:r>
          </w:p>
        </w:tc>
      </w:tr>
      <w:tr w:rsidR="00DC260D" w:rsidRPr="00003123" w:rsidTr="00D27FB8">
        <w:tblPrEx>
          <w:tblLook w:val="0000"/>
        </w:tblPrEx>
        <w:trPr>
          <w:trHeight w:val="10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60D" w:rsidRPr="00D27FB8" w:rsidRDefault="00DC260D" w:rsidP="00CD5E95">
            <w:pPr>
              <w:pStyle w:val="ListParagraph"/>
              <w:numPr>
                <w:ilvl w:val="0"/>
                <w:numId w:val="31"/>
              </w:num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Стевановић </w:t>
            </w: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Ивона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Десни бек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60D" w:rsidRPr="00AE28B1" w:rsidRDefault="00DC260D" w:rsidP="00CD5E95">
            <w:pPr>
              <w:jc w:val="center"/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AE28B1">
              <w:rPr>
                <w:rFonts w:ascii="Cambria" w:hAnsi="Cambria" w:cs="Arial"/>
                <w:bCs/>
                <w:sz w:val="22"/>
                <w:szCs w:val="22"/>
                <w:lang/>
              </w:rPr>
              <w:t>Металац , Краљево</w:t>
            </w:r>
          </w:p>
        </w:tc>
      </w:tr>
      <w:bookmarkEnd w:id="0"/>
    </w:tbl>
    <w:p w:rsidR="00DC260D" w:rsidRPr="00375E71" w:rsidRDefault="00DC260D" w:rsidP="002E0CA5">
      <w:pPr>
        <w:jc w:val="center"/>
        <w:rPr>
          <w:rFonts w:ascii="Cambria" w:hAnsi="Cambria" w:cs="Arial"/>
          <w:b/>
          <w:color w:val="FF0000"/>
          <w:sz w:val="8"/>
          <w:szCs w:val="8"/>
          <w:lang/>
        </w:rPr>
      </w:pPr>
    </w:p>
    <w:tbl>
      <w:tblPr>
        <w:tblW w:w="95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3870"/>
      </w:tblGrid>
      <w:tr w:rsidR="00DC260D" w:rsidTr="00946B8C">
        <w:trPr>
          <w:trHeight w:val="177"/>
        </w:trPr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DC260D" w:rsidRPr="00946B8C" w:rsidRDefault="00DC260D" w:rsidP="00946B8C">
            <w:pPr>
              <w:tabs>
                <w:tab w:val="center" w:pos="7800"/>
              </w:tabs>
              <w:jc w:val="center"/>
              <w:rPr>
                <w:rFonts w:ascii="Cambria" w:hAnsi="Cambria" w:cs="Calibri"/>
                <w:b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/>
                <w:sz w:val="22"/>
                <w:szCs w:val="22"/>
                <w:lang/>
              </w:rPr>
              <w:t>СТРУЧНИ ШТАБ</w:t>
            </w:r>
          </w:p>
        </w:tc>
      </w:tr>
      <w:tr w:rsidR="00DC260D" w:rsidTr="00946B8C">
        <w:trPr>
          <w:trHeight w:val="249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260D" w:rsidRPr="00946B8C" w:rsidRDefault="00DC260D">
            <w:pPr>
              <w:rPr>
                <w:rFonts w:ascii="Cambria" w:hAnsi="Cambria" w:cs="Calibri"/>
                <w:bCs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>СЕЛЕКТОРКА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260D" w:rsidRPr="00946B8C" w:rsidRDefault="00DC260D">
            <w:pPr>
              <w:rPr>
                <w:rFonts w:ascii="Cambria" w:hAnsi="Cambria" w:cs="Calibri"/>
                <w:b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/>
                <w:sz w:val="22"/>
                <w:szCs w:val="22"/>
                <w:lang/>
              </w:rPr>
              <w:t xml:space="preserve">Бојковић </w:t>
            </w: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>Весна</w:t>
            </w:r>
          </w:p>
        </w:tc>
      </w:tr>
      <w:tr w:rsidR="00DC260D" w:rsidTr="00946B8C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260D" w:rsidRPr="00946B8C" w:rsidRDefault="00DC260D">
            <w:pPr>
              <w:rPr>
                <w:rFonts w:ascii="Cambria" w:hAnsi="Cambria" w:cs="Calibri"/>
                <w:bCs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 xml:space="preserve">КОНДИЦИОНИ ТРЕНЕР </w:t>
            </w: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260D" w:rsidRPr="00946B8C" w:rsidRDefault="00DC260D">
            <w:pPr>
              <w:rPr>
                <w:rFonts w:ascii="Cambria" w:hAnsi="Cambria" w:cs="Calibri"/>
                <w:b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/>
                <w:sz w:val="22"/>
                <w:szCs w:val="22"/>
                <w:lang/>
              </w:rPr>
              <w:t>Петровић</w:t>
            </w:r>
            <w:r w:rsidRPr="00946B8C"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>Стефан</w:t>
            </w:r>
          </w:p>
        </w:tc>
      </w:tr>
      <w:tr w:rsidR="00DC260D" w:rsidTr="00946B8C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:rsidR="00DC260D" w:rsidRPr="00946B8C" w:rsidRDefault="00DC260D">
            <w:pPr>
              <w:rPr>
                <w:rFonts w:ascii="Cambria" w:hAnsi="Cambria" w:cs="Calibri"/>
                <w:bCs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>T</w:t>
            </w: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>РЕНЕР ГОЛМАНА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DC260D" w:rsidRPr="00946B8C" w:rsidRDefault="00DC260D">
            <w:pPr>
              <w:rPr>
                <w:rFonts w:ascii="Cambria" w:hAnsi="Cambria" w:cs="Calibri"/>
                <w:b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/>
                <w:sz w:val="22"/>
                <w:szCs w:val="22"/>
                <w:lang/>
              </w:rPr>
              <w:t xml:space="preserve">Ђерић </w:t>
            </w: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>Слађана</w:t>
            </w:r>
          </w:p>
        </w:tc>
      </w:tr>
      <w:tr w:rsidR="00DC260D" w:rsidTr="00946B8C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:rsidR="00DC260D" w:rsidRPr="00946B8C" w:rsidRDefault="00DC260D">
            <w:pPr>
              <w:rPr>
                <w:rFonts w:ascii="Cambria" w:hAnsi="Cambria" w:cs="Calibri"/>
                <w:bCs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>ФИЗИОТЕРАПЕУТ</w:t>
            </w: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DC260D" w:rsidRPr="00946B8C" w:rsidRDefault="00DC260D">
            <w:pPr>
              <w:rPr>
                <w:rFonts w:ascii="Cambria" w:hAnsi="Cambria" w:cs="Calibri"/>
                <w:b/>
                <w:sz w:val="22"/>
                <w:szCs w:val="22"/>
                <w:lang/>
              </w:rPr>
            </w:pPr>
            <w:r w:rsidRPr="00946B8C">
              <w:rPr>
                <w:rFonts w:ascii="Cambria" w:hAnsi="Cambria" w:cs="Calibri"/>
                <w:b/>
                <w:sz w:val="22"/>
                <w:szCs w:val="22"/>
                <w:lang/>
              </w:rPr>
              <w:t xml:space="preserve">Павловић </w:t>
            </w:r>
            <w:r w:rsidRPr="00946B8C">
              <w:rPr>
                <w:rFonts w:ascii="Cambria" w:hAnsi="Cambria" w:cs="Calibri"/>
                <w:bCs/>
                <w:sz w:val="22"/>
                <w:szCs w:val="22"/>
                <w:lang/>
              </w:rPr>
              <w:t>Огњен</w:t>
            </w:r>
          </w:p>
        </w:tc>
      </w:tr>
    </w:tbl>
    <w:p w:rsidR="00DC260D" w:rsidRDefault="00DC260D" w:rsidP="00CE723C">
      <w:pPr>
        <w:ind w:right="-270"/>
        <w:rPr>
          <w:rFonts w:ascii="Cambria" w:hAnsi="Cambria" w:cs="Arial"/>
          <w:b/>
          <w:sz w:val="22"/>
          <w:szCs w:val="22"/>
          <w:lang/>
        </w:rPr>
      </w:pPr>
      <w:bookmarkStart w:id="1" w:name="_Hlk159000050"/>
    </w:p>
    <w:p w:rsidR="00DC260D" w:rsidRDefault="00DC260D" w:rsidP="00CE723C">
      <w:pPr>
        <w:ind w:right="-270"/>
        <w:rPr>
          <w:rFonts w:ascii="Cambria" w:hAnsi="Cambria" w:cs="Arial"/>
          <w:b/>
          <w:sz w:val="22"/>
          <w:szCs w:val="22"/>
          <w:lang/>
        </w:rPr>
      </w:pPr>
      <w:r>
        <w:rPr>
          <w:rFonts w:ascii="Cambria" w:hAnsi="Cambria" w:cs="Arial"/>
          <w:b/>
          <w:sz w:val="22"/>
          <w:szCs w:val="22"/>
          <w:lang/>
        </w:rPr>
        <w:t>ОБАВЕЗЕ КЛУБОВА:</w:t>
      </w:r>
    </w:p>
    <w:p w:rsidR="00DC260D" w:rsidRPr="00375E71" w:rsidRDefault="00DC260D" w:rsidP="00CE723C">
      <w:pPr>
        <w:pStyle w:val="ListParagraph"/>
        <w:numPr>
          <w:ilvl w:val="0"/>
          <w:numId w:val="29"/>
        </w:numPr>
        <w:ind w:right="-270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>обавестити рукометашице о позиву, одмах по пријему истог</w:t>
      </w:r>
    </w:p>
    <w:p w:rsidR="00DC260D" w:rsidRPr="00375E71" w:rsidRDefault="00DC260D" w:rsidP="00CE723C">
      <w:pPr>
        <w:pStyle w:val="ListParagraph"/>
        <w:numPr>
          <w:ilvl w:val="0"/>
          <w:numId w:val="29"/>
        </w:numPr>
        <w:ind w:right="-180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 xml:space="preserve">потврдити учешће позваних рукометашица најкасније до </w:t>
      </w:r>
      <w:r>
        <w:rPr>
          <w:rFonts w:ascii="Cambria" w:hAnsi="Cambria" w:cs="Arial"/>
          <w:b/>
          <w:sz w:val="22"/>
          <w:szCs w:val="22"/>
          <w:lang/>
        </w:rPr>
        <w:t>ПОНЕДЕЉКА</w:t>
      </w:r>
      <w:r w:rsidRPr="009347D7">
        <w:rPr>
          <w:rFonts w:ascii="Cambria" w:hAnsi="Cambria" w:cs="Arial"/>
          <w:b/>
          <w:sz w:val="22"/>
          <w:szCs w:val="22"/>
          <w:lang/>
        </w:rPr>
        <w:t xml:space="preserve">, </w:t>
      </w:r>
      <w:r>
        <w:rPr>
          <w:rFonts w:ascii="Cambria" w:hAnsi="Cambria" w:cs="Arial"/>
          <w:b/>
          <w:sz w:val="22"/>
          <w:szCs w:val="22"/>
          <w:lang/>
        </w:rPr>
        <w:t>23</w:t>
      </w:r>
      <w:r w:rsidRPr="009347D7">
        <w:rPr>
          <w:rFonts w:ascii="Cambria" w:hAnsi="Cambria" w:cs="Arial"/>
          <w:b/>
          <w:sz w:val="22"/>
          <w:szCs w:val="22"/>
          <w:lang/>
        </w:rPr>
        <w:t>.</w:t>
      </w:r>
      <w:r>
        <w:rPr>
          <w:rFonts w:ascii="Cambria" w:hAnsi="Cambria" w:cs="Arial"/>
          <w:b/>
          <w:sz w:val="22"/>
          <w:szCs w:val="22"/>
          <w:lang/>
        </w:rPr>
        <w:t>06</w:t>
      </w:r>
      <w:r w:rsidRPr="009347D7">
        <w:rPr>
          <w:rFonts w:ascii="Cambria" w:hAnsi="Cambria" w:cs="Arial"/>
          <w:b/>
          <w:sz w:val="22"/>
          <w:szCs w:val="22"/>
          <w:lang/>
        </w:rPr>
        <w:t>.202</w:t>
      </w:r>
      <w:r>
        <w:rPr>
          <w:rFonts w:ascii="Cambria" w:hAnsi="Cambria" w:cs="Arial"/>
          <w:b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>. године, до 1</w:t>
      </w:r>
      <w:r>
        <w:rPr>
          <w:rFonts w:ascii="Cambria" w:hAnsi="Cambria" w:cs="Arial"/>
          <w:bCs/>
          <w:sz w:val="22"/>
          <w:szCs w:val="22"/>
          <w:lang/>
        </w:rPr>
        <w:t>6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часова, искључиво електронском поштом на </w:t>
      </w:r>
      <w:hyperlink r:id="rId7" w:history="1">
        <w:r w:rsidRPr="00375E71">
          <w:rPr>
            <w:rStyle w:val="Hyperlink"/>
            <w:rFonts w:ascii="Cambria" w:hAnsi="Cambria" w:cs="Arial"/>
            <w:bCs/>
            <w:sz w:val="22"/>
            <w:szCs w:val="22"/>
            <w:lang/>
          </w:rPr>
          <w:t>na@rss.org.rs</w:t>
        </w:r>
      </w:hyperlink>
      <w:r w:rsidRPr="00375E71">
        <w:rPr>
          <w:rFonts w:ascii="Cambria" w:hAnsi="Cambria" w:cs="Arial"/>
          <w:bCs/>
          <w:sz w:val="22"/>
          <w:szCs w:val="22"/>
          <w:lang/>
        </w:rPr>
        <w:t xml:space="preserve"> </w:t>
      </w:r>
      <w:r>
        <w:rPr>
          <w:rFonts w:ascii="Cambria" w:hAnsi="Cambria" w:cs="Arial"/>
          <w:bCs/>
          <w:sz w:val="22"/>
          <w:szCs w:val="22"/>
          <w:lang/>
        </w:rPr>
        <w:t>!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 </w:t>
      </w:r>
    </w:p>
    <w:p w:rsidR="00DC260D" w:rsidRPr="00DF5262" w:rsidRDefault="00DC260D" w:rsidP="00CE723C">
      <w:pPr>
        <w:pStyle w:val="NoSpacing"/>
        <w:numPr>
          <w:ilvl w:val="0"/>
          <w:numId w:val="29"/>
        </w:numPr>
        <w:ind w:right="-180"/>
        <w:rPr>
          <w:rFonts w:ascii="Cambria" w:hAnsi="Cambria" w:cs="Arial"/>
          <w:sz w:val="22"/>
          <w:lang w:val="ru-RU"/>
        </w:rPr>
      </w:pPr>
      <w:r>
        <w:rPr>
          <w:rFonts w:ascii="Cambria" w:hAnsi="Cambria" w:cs="Arial"/>
          <w:sz w:val="22"/>
          <w:lang/>
        </w:rPr>
        <w:t>моле се клубови да у складу са могућностима регулишу</w:t>
      </w:r>
      <w:r w:rsidRPr="00DF5262">
        <w:rPr>
          <w:rFonts w:ascii="Cambria" w:hAnsi="Cambria" w:cs="Arial"/>
          <w:sz w:val="22"/>
          <w:lang w:val="ru-RU"/>
        </w:rPr>
        <w:t xml:space="preserve"> путне трошкове рукометаш</w:t>
      </w:r>
      <w:r>
        <w:rPr>
          <w:rFonts w:ascii="Cambria" w:hAnsi="Cambria" w:cs="Arial"/>
          <w:sz w:val="22"/>
          <w:lang w:val="ru-RU"/>
        </w:rPr>
        <w:t>иц</w:t>
      </w:r>
      <w:r w:rsidRPr="00DF5262">
        <w:rPr>
          <w:rFonts w:ascii="Cambria" w:hAnsi="Cambria" w:cs="Arial"/>
          <w:sz w:val="22"/>
          <w:lang w:val="ru-RU"/>
        </w:rPr>
        <w:t xml:space="preserve">а до </w:t>
      </w:r>
      <w:r>
        <w:rPr>
          <w:rFonts w:ascii="Cambria" w:hAnsi="Cambria" w:cs="Arial"/>
          <w:sz w:val="22"/>
          <w:lang/>
        </w:rPr>
        <w:t>Београда</w:t>
      </w:r>
      <w:r w:rsidRPr="00DF5262">
        <w:rPr>
          <w:rFonts w:ascii="Cambria" w:hAnsi="Cambria" w:cs="Arial"/>
          <w:sz w:val="22"/>
          <w:lang w:val="ru-RU"/>
        </w:rPr>
        <w:t xml:space="preserve"> и назад</w:t>
      </w:r>
      <w:r>
        <w:rPr>
          <w:rFonts w:ascii="Cambria" w:hAnsi="Cambria" w:cs="Arial"/>
          <w:sz w:val="22"/>
          <w:lang w:val="ru-RU"/>
        </w:rPr>
        <w:t>.</w:t>
      </w:r>
    </w:p>
    <w:p w:rsidR="00DC260D" w:rsidRDefault="00DC260D" w:rsidP="00CE723C">
      <w:pPr>
        <w:ind w:right="-270"/>
        <w:rPr>
          <w:rFonts w:ascii="Cambria" w:hAnsi="Cambria" w:cs="Arial"/>
          <w:b/>
          <w:sz w:val="22"/>
          <w:szCs w:val="22"/>
          <w:lang/>
        </w:rPr>
      </w:pPr>
      <w:r>
        <w:rPr>
          <w:rFonts w:ascii="Cambria" w:hAnsi="Cambria" w:cs="Arial"/>
          <w:b/>
          <w:sz w:val="22"/>
          <w:szCs w:val="22"/>
          <w:lang/>
        </w:rPr>
        <w:t>ОБАВЕЗЕ РУКОМЕТАШИЦА:</w:t>
      </w:r>
    </w:p>
    <w:p w:rsidR="00DC260D" w:rsidRPr="00931747" w:rsidRDefault="00DC260D" w:rsidP="00CE723C">
      <w:pPr>
        <w:pStyle w:val="ListParagraph"/>
        <w:numPr>
          <w:ilvl w:val="0"/>
          <w:numId w:val="29"/>
        </w:numPr>
        <w:ind w:right="-270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>понети личне ствари, спортску опрему за тренинге, опрему задужену на акцијама репрезентације</w:t>
      </w:r>
      <w:r>
        <w:rPr>
          <w:rFonts w:ascii="Cambria" w:hAnsi="Cambria" w:cs="Arial"/>
          <w:bCs/>
          <w:sz w:val="22"/>
          <w:szCs w:val="22"/>
        </w:rPr>
        <w:t>,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 здравствену књижицу и ПАСОШ.</w:t>
      </w:r>
      <w:r>
        <w:rPr>
          <w:rFonts w:ascii="Cambria" w:hAnsi="Cambria" w:cs="Arial"/>
          <w:bCs/>
          <w:sz w:val="22"/>
          <w:szCs w:val="22"/>
          <w:lang/>
        </w:rPr>
        <w:t xml:space="preserve"> </w:t>
      </w:r>
      <w:r w:rsidRPr="00931747">
        <w:rPr>
          <w:rFonts w:ascii="Cambria" w:hAnsi="Cambria" w:cs="Arial"/>
          <w:b/>
          <w:sz w:val="22"/>
          <w:szCs w:val="22"/>
          <w:lang/>
        </w:rPr>
        <w:t>Понети патике за трчање.</w:t>
      </w:r>
    </w:p>
    <w:p w:rsidR="00DC260D" w:rsidRPr="00046B43" w:rsidRDefault="00DC260D" w:rsidP="00CE723C">
      <w:pPr>
        <w:pStyle w:val="ListParagraph"/>
        <w:numPr>
          <w:ilvl w:val="0"/>
          <w:numId w:val="29"/>
        </w:numPr>
        <w:ind w:right="-360"/>
        <w:rPr>
          <w:rFonts w:ascii="Cambria" w:hAnsi="Cambria" w:cs="Arial"/>
          <w:b/>
          <w:color w:val="0070C0"/>
          <w:sz w:val="22"/>
          <w:szCs w:val="22"/>
          <w:lang/>
        </w:rPr>
      </w:pPr>
      <w:r w:rsidRPr="00046B43">
        <w:rPr>
          <w:rFonts w:ascii="Cambria" w:hAnsi="Cambria" w:cs="Arial"/>
          <w:b/>
          <w:color w:val="0070C0"/>
          <w:sz w:val="22"/>
          <w:szCs w:val="22"/>
          <w:lang/>
        </w:rPr>
        <w:t xml:space="preserve">Окупљање је у </w:t>
      </w:r>
      <w:r>
        <w:rPr>
          <w:rFonts w:ascii="Cambria" w:hAnsi="Cambria" w:cs="Arial"/>
          <w:b/>
          <w:color w:val="0070C0"/>
          <w:sz w:val="22"/>
          <w:szCs w:val="22"/>
          <w:lang/>
        </w:rPr>
        <w:t>УТОРАК</w:t>
      </w:r>
      <w:r w:rsidRPr="00046B43">
        <w:rPr>
          <w:rFonts w:ascii="Cambria" w:hAnsi="Cambria" w:cs="Arial"/>
          <w:b/>
          <w:color w:val="0070C0"/>
          <w:sz w:val="22"/>
          <w:szCs w:val="22"/>
          <w:lang/>
        </w:rPr>
        <w:t xml:space="preserve"> </w:t>
      </w:r>
      <w:r>
        <w:rPr>
          <w:rFonts w:ascii="Cambria" w:hAnsi="Cambria" w:cs="Arial"/>
          <w:b/>
          <w:color w:val="0070C0"/>
          <w:sz w:val="22"/>
          <w:szCs w:val="22"/>
          <w:lang/>
        </w:rPr>
        <w:t>24</w:t>
      </w:r>
      <w:r w:rsidRPr="00046B43">
        <w:rPr>
          <w:rFonts w:ascii="Cambria" w:hAnsi="Cambria" w:cs="Arial"/>
          <w:b/>
          <w:color w:val="0070C0"/>
          <w:sz w:val="22"/>
          <w:szCs w:val="22"/>
          <w:lang/>
        </w:rPr>
        <w:t xml:space="preserve">.06.2025. године  у Београду, </w:t>
      </w:r>
      <w:r>
        <w:rPr>
          <w:rFonts w:ascii="Cambria" w:hAnsi="Cambria" w:cs="Arial"/>
          <w:b/>
          <w:color w:val="0070C0"/>
          <w:sz w:val="22"/>
          <w:szCs w:val="22"/>
          <w:lang/>
        </w:rPr>
        <w:t>рсс</w:t>
      </w:r>
      <w:r w:rsidRPr="00046B43">
        <w:rPr>
          <w:rFonts w:ascii="Cambria" w:hAnsi="Cambria" w:cs="Arial"/>
          <w:b/>
          <w:color w:val="0070C0"/>
          <w:sz w:val="22"/>
          <w:szCs w:val="22"/>
          <w:lang/>
        </w:rPr>
        <w:t xml:space="preserve">  до 0</w:t>
      </w:r>
      <w:r>
        <w:rPr>
          <w:rFonts w:ascii="Cambria" w:hAnsi="Cambria" w:cs="Arial"/>
          <w:b/>
          <w:color w:val="0070C0"/>
          <w:sz w:val="22"/>
          <w:szCs w:val="22"/>
          <w:lang/>
        </w:rPr>
        <w:t>9</w:t>
      </w:r>
      <w:r w:rsidRPr="00046B43">
        <w:rPr>
          <w:rFonts w:ascii="Cambria" w:hAnsi="Cambria" w:cs="Arial"/>
          <w:b/>
          <w:color w:val="0070C0"/>
          <w:sz w:val="22"/>
          <w:szCs w:val="22"/>
          <w:lang/>
        </w:rPr>
        <w:t>.</w:t>
      </w:r>
      <w:r>
        <w:rPr>
          <w:rFonts w:ascii="Cambria" w:hAnsi="Cambria" w:cs="Arial"/>
          <w:b/>
          <w:color w:val="0070C0"/>
          <w:sz w:val="22"/>
          <w:szCs w:val="22"/>
          <w:lang/>
        </w:rPr>
        <w:t>0</w:t>
      </w:r>
      <w:r w:rsidRPr="00046B43">
        <w:rPr>
          <w:rFonts w:ascii="Cambria" w:hAnsi="Cambria" w:cs="Arial"/>
          <w:b/>
          <w:color w:val="0070C0"/>
          <w:sz w:val="22"/>
          <w:szCs w:val="22"/>
          <w:lang/>
        </w:rPr>
        <w:t>0 ч.</w:t>
      </w:r>
    </w:p>
    <w:p w:rsidR="00DC260D" w:rsidRDefault="00DC260D" w:rsidP="002E0CA5">
      <w:pPr>
        <w:rPr>
          <w:rFonts w:ascii="Cambria" w:hAnsi="Cambria" w:cs="Arial"/>
          <w:b/>
          <w:sz w:val="22"/>
          <w:szCs w:val="22"/>
          <w:lang/>
        </w:rPr>
      </w:pPr>
      <w:r>
        <w:rPr>
          <w:rFonts w:ascii="Cambria" w:hAnsi="Cambria" w:cs="Arial"/>
          <w:b/>
          <w:sz w:val="22"/>
          <w:szCs w:val="22"/>
          <w:lang/>
        </w:rPr>
        <w:t>ПЛАН АКТИВНОСТИ:</w:t>
      </w:r>
    </w:p>
    <w:p w:rsidR="00DC260D" w:rsidRDefault="00DC260D" w:rsidP="001C2026">
      <w:pPr>
        <w:pStyle w:val="ListParagraph"/>
        <w:numPr>
          <w:ilvl w:val="0"/>
          <w:numId w:val="30"/>
        </w:numPr>
        <w:ind w:left="630" w:hanging="270"/>
        <w:rPr>
          <w:rFonts w:ascii="Cambria" w:hAnsi="Cambria" w:cs="Arial"/>
          <w:bCs/>
          <w:sz w:val="22"/>
          <w:szCs w:val="22"/>
          <w:lang/>
        </w:rPr>
      </w:pPr>
      <w:r>
        <w:rPr>
          <w:rFonts w:ascii="Cambria" w:hAnsi="Cambria" w:cs="Arial"/>
          <w:bCs/>
          <w:sz w:val="22"/>
          <w:szCs w:val="22"/>
          <w:lang/>
        </w:rPr>
        <w:t>24 - 29</w:t>
      </w:r>
      <w:r w:rsidRPr="00375E71">
        <w:rPr>
          <w:rFonts w:ascii="Cambria" w:hAnsi="Cambria" w:cs="Arial"/>
          <w:bCs/>
          <w:sz w:val="22"/>
          <w:szCs w:val="22"/>
          <w:lang/>
        </w:rPr>
        <w:t>.</w:t>
      </w:r>
      <w:r>
        <w:rPr>
          <w:rFonts w:ascii="Cambria" w:hAnsi="Cambria" w:cs="Arial"/>
          <w:bCs/>
          <w:sz w:val="22"/>
          <w:szCs w:val="22"/>
          <w:lang/>
        </w:rPr>
        <w:t>06</w:t>
      </w:r>
      <w:r w:rsidRPr="00375E71">
        <w:rPr>
          <w:rFonts w:ascii="Cambria" w:hAnsi="Cambria" w:cs="Arial"/>
          <w:bCs/>
          <w:sz w:val="22"/>
          <w:szCs w:val="22"/>
          <w:lang/>
        </w:rPr>
        <w:t>.202</w:t>
      </w:r>
      <w:r>
        <w:rPr>
          <w:rFonts w:ascii="Cambria" w:hAnsi="Cambria" w:cs="Arial"/>
          <w:bCs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>. године: тренажне активности</w:t>
      </w:r>
      <w:r>
        <w:rPr>
          <w:rFonts w:ascii="Cambria" w:hAnsi="Cambria" w:cs="Arial"/>
          <w:bCs/>
          <w:sz w:val="22"/>
          <w:szCs w:val="22"/>
          <w:lang/>
        </w:rPr>
        <w:t xml:space="preserve"> </w:t>
      </w:r>
    </w:p>
    <w:p w:rsidR="00DC260D" w:rsidRDefault="00DC260D" w:rsidP="001C2026">
      <w:pPr>
        <w:pStyle w:val="ListParagraph"/>
        <w:numPr>
          <w:ilvl w:val="0"/>
          <w:numId w:val="30"/>
        </w:numPr>
        <w:ind w:left="630" w:right="-360" w:hanging="270"/>
        <w:rPr>
          <w:rFonts w:ascii="Cambria" w:hAnsi="Cambria" w:cs="Arial"/>
          <w:bCs/>
          <w:sz w:val="22"/>
          <w:szCs w:val="22"/>
          <w:lang/>
        </w:rPr>
      </w:pPr>
      <w:r w:rsidRPr="00375E71">
        <w:rPr>
          <w:rFonts w:ascii="Cambria" w:hAnsi="Cambria" w:cs="Arial"/>
          <w:bCs/>
          <w:sz w:val="22"/>
          <w:szCs w:val="22"/>
          <w:lang/>
        </w:rPr>
        <w:t xml:space="preserve">Крај активности у </w:t>
      </w:r>
      <w:r>
        <w:rPr>
          <w:rFonts w:ascii="Cambria" w:hAnsi="Cambria" w:cs="Arial"/>
          <w:bCs/>
          <w:sz w:val="22"/>
          <w:szCs w:val="22"/>
          <w:lang/>
        </w:rPr>
        <w:t>НЕДЕЉУ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, </w:t>
      </w:r>
      <w:r>
        <w:rPr>
          <w:rFonts w:ascii="Cambria" w:hAnsi="Cambria" w:cs="Arial"/>
          <w:bCs/>
          <w:sz w:val="22"/>
          <w:szCs w:val="22"/>
          <w:lang/>
        </w:rPr>
        <w:t>29</w:t>
      </w:r>
      <w:r w:rsidRPr="00375E71">
        <w:rPr>
          <w:rFonts w:ascii="Cambria" w:hAnsi="Cambria" w:cs="Arial"/>
          <w:bCs/>
          <w:sz w:val="22"/>
          <w:szCs w:val="22"/>
          <w:lang/>
        </w:rPr>
        <w:t>.</w:t>
      </w:r>
      <w:r>
        <w:rPr>
          <w:rFonts w:ascii="Cambria" w:hAnsi="Cambria" w:cs="Arial"/>
          <w:bCs/>
          <w:sz w:val="22"/>
          <w:szCs w:val="22"/>
          <w:lang/>
        </w:rPr>
        <w:t>06</w:t>
      </w:r>
      <w:r w:rsidRPr="00375E71">
        <w:rPr>
          <w:rFonts w:ascii="Cambria" w:hAnsi="Cambria" w:cs="Arial"/>
          <w:bCs/>
          <w:sz w:val="22"/>
          <w:szCs w:val="22"/>
          <w:lang/>
        </w:rPr>
        <w:t>.202</w:t>
      </w:r>
      <w:r>
        <w:rPr>
          <w:rFonts w:ascii="Cambria" w:hAnsi="Cambria" w:cs="Arial"/>
          <w:bCs/>
          <w:sz w:val="22"/>
          <w:szCs w:val="22"/>
          <w:lang/>
        </w:rPr>
        <w:t>5</w:t>
      </w:r>
      <w:r w:rsidRPr="00375E71">
        <w:rPr>
          <w:rFonts w:ascii="Cambria" w:hAnsi="Cambria" w:cs="Arial"/>
          <w:bCs/>
          <w:sz w:val="22"/>
          <w:szCs w:val="22"/>
          <w:lang/>
        </w:rPr>
        <w:t>. године</w:t>
      </w:r>
      <w:r>
        <w:rPr>
          <w:rFonts w:ascii="Cambria" w:hAnsi="Cambria" w:cs="Arial"/>
          <w:bCs/>
          <w:sz w:val="22"/>
          <w:szCs w:val="22"/>
          <w:lang/>
        </w:rPr>
        <w:t xml:space="preserve"> у 12.30 ч када се креће пут Београда</w:t>
      </w:r>
      <w:r w:rsidRPr="00375E71">
        <w:rPr>
          <w:rFonts w:ascii="Cambria" w:hAnsi="Cambria" w:cs="Arial"/>
          <w:bCs/>
          <w:sz w:val="22"/>
          <w:szCs w:val="22"/>
          <w:lang/>
        </w:rPr>
        <w:t xml:space="preserve">.  </w:t>
      </w:r>
      <w:r>
        <w:rPr>
          <w:rFonts w:ascii="Cambria" w:hAnsi="Cambria" w:cs="Arial"/>
          <w:bCs/>
          <w:sz w:val="22"/>
          <w:szCs w:val="22"/>
          <w:lang/>
        </w:rPr>
        <w:t xml:space="preserve">     </w:t>
      </w:r>
    </w:p>
    <w:p w:rsidR="00DC260D" w:rsidRDefault="00DC260D" w:rsidP="008D6D76">
      <w:pPr>
        <w:ind w:left="270" w:right="-360"/>
        <w:rPr>
          <w:rFonts w:ascii="Cambria" w:hAnsi="Cambria" w:cs="Arial"/>
          <w:bCs/>
          <w:sz w:val="22"/>
          <w:szCs w:val="22"/>
          <w:lang/>
        </w:rPr>
      </w:pPr>
      <w:r>
        <w:rPr>
          <w:rFonts w:ascii="Cambria" w:hAnsi="Cambria" w:cs="Arial"/>
          <w:bCs/>
          <w:sz w:val="22"/>
          <w:szCs w:val="22"/>
          <w:lang/>
        </w:rPr>
        <w:t xml:space="preserve">Спортски поздрав </w:t>
      </w:r>
    </w:p>
    <w:p w:rsidR="00DC260D" w:rsidRDefault="00DC260D" w:rsidP="008D6D76">
      <w:pPr>
        <w:ind w:left="270" w:right="-360"/>
        <w:jc w:val="center"/>
        <w:rPr>
          <w:rFonts w:ascii="Cambria" w:hAnsi="Cambria" w:cs="Arial"/>
          <w:b/>
          <w:lang w:val="ru-RU"/>
        </w:rPr>
      </w:pPr>
      <w:r>
        <w:rPr>
          <w:rFonts w:ascii="Cambria" w:hAnsi="Cambria" w:cs="Arial"/>
          <w:b/>
          <w:lang/>
        </w:rPr>
        <w:t>С</w:t>
      </w:r>
      <w:r>
        <w:rPr>
          <w:rFonts w:ascii="Cambria" w:hAnsi="Cambria" w:cs="Arial"/>
          <w:b/>
          <w:lang w:val="ru-RU"/>
        </w:rPr>
        <w:t>електорка</w:t>
      </w:r>
      <w:r>
        <w:rPr>
          <w:rFonts w:ascii="Cambria" w:hAnsi="Cambria" w:cs="Arial"/>
          <w:b/>
          <w:lang/>
        </w:rPr>
        <w:t xml:space="preserve"> </w:t>
      </w:r>
      <w:r>
        <w:rPr>
          <w:rFonts w:ascii="Cambria" w:hAnsi="Cambria" w:cs="Arial"/>
          <w:b/>
          <w:lang w:val="ru-RU"/>
        </w:rPr>
        <w:t>кадеткиња Србије</w:t>
      </w:r>
    </w:p>
    <w:p w:rsidR="00DC260D" w:rsidRPr="00C75BFE" w:rsidRDefault="00DC260D" w:rsidP="008D6D76">
      <w:pPr>
        <w:ind w:left="270" w:right="-360"/>
        <w:jc w:val="center"/>
        <w:rPr>
          <w:rFonts w:ascii="Mistral" w:hAnsi="Mistral" w:cs="Arial"/>
          <w:sz w:val="36"/>
          <w:szCs w:val="36"/>
          <w:lang/>
        </w:rPr>
      </w:pPr>
      <w:r>
        <w:rPr>
          <w:rFonts w:ascii="Cambria" w:hAnsi="Cambria" w:cs="Arial"/>
          <w:b/>
          <w:i/>
          <w:iCs/>
          <w:lang w:val="ru-RU"/>
        </w:rPr>
        <w:t>Весна Бојковић</w:t>
      </w:r>
      <w:r>
        <w:rPr>
          <w:rFonts w:ascii="Cambria" w:hAnsi="Cambria" w:cs="Arial"/>
          <w:b/>
          <w:lang w:val="ru-RU"/>
        </w:rPr>
        <w:t>, с.р</w:t>
      </w:r>
      <w:bookmarkEnd w:id="1"/>
    </w:p>
    <w:sectPr w:rsidR="00DC260D" w:rsidRPr="00C75BFE" w:rsidSect="009F5A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10" w:right="1377" w:bottom="1260" w:left="1260" w:header="720" w:footer="5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0D" w:rsidRDefault="00DC260D">
      <w:r>
        <w:separator/>
      </w:r>
    </w:p>
  </w:endnote>
  <w:endnote w:type="continuationSeparator" w:id="0">
    <w:p w:rsidR="00DC260D" w:rsidRDefault="00DC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0D" w:rsidRPr="00765E00" w:rsidRDefault="00DC260D" w:rsidP="00DB7E89">
    <w:pPr>
      <w:pStyle w:val="Footer"/>
      <w:jc w:val="center"/>
    </w:pPr>
    <w:r w:rsidRPr="00922D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53359089" o:spid="_x0000_i1026" type="#_x0000_t75" style="width:460.5pt;height:47.2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0D" w:rsidRDefault="00DC26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70361673" o:spid="_x0000_s2049" type="#_x0000_t75" style="position:absolute;margin-left:-18.15pt;margin-top:-30.85pt;width:504.65pt;height:51.9pt;z-index:251660288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0D" w:rsidRDefault="00DC260D">
      <w:r>
        <w:separator/>
      </w:r>
    </w:p>
  </w:footnote>
  <w:footnote w:type="continuationSeparator" w:id="0">
    <w:p w:rsidR="00DC260D" w:rsidRDefault="00DC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0D" w:rsidRDefault="00DC260D" w:rsidP="00C503E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0D" w:rsidRDefault="00DC260D">
    <w:pPr>
      <w:pStyle w:val="Header"/>
    </w:pPr>
    <w:r w:rsidRPr="00946B8C">
      <w:rPr>
        <w:rFonts w:ascii="Segoe UI" w:hAnsi="Segoe UI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alt="A black background with red textDescription automatically generated" style="width:450.7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F82"/>
    <w:multiLevelType w:val="hybridMultilevel"/>
    <w:tmpl w:val="EAB0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5796C"/>
    <w:multiLevelType w:val="hybridMultilevel"/>
    <w:tmpl w:val="B2AE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59D1"/>
    <w:multiLevelType w:val="hybridMultilevel"/>
    <w:tmpl w:val="387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296E"/>
    <w:multiLevelType w:val="hybridMultilevel"/>
    <w:tmpl w:val="1AB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B2CD0"/>
    <w:multiLevelType w:val="hybridMultilevel"/>
    <w:tmpl w:val="C23A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216346"/>
    <w:multiLevelType w:val="hybridMultilevel"/>
    <w:tmpl w:val="30E2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E2FA5"/>
    <w:multiLevelType w:val="hybridMultilevel"/>
    <w:tmpl w:val="2E8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1259A"/>
    <w:multiLevelType w:val="hybridMultilevel"/>
    <w:tmpl w:val="384E5EFA"/>
    <w:lvl w:ilvl="0" w:tplc="96F47C90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B053A"/>
    <w:multiLevelType w:val="hybridMultilevel"/>
    <w:tmpl w:val="5F2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EA5D44"/>
    <w:multiLevelType w:val="hybridMultilevel"/>
    <w:tmpl w:val="2E0AA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F74541"/>
    <w:multiLevelType w:val="hybridMultilevel"/>
    <w:tmpl w:val="9D541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F28CA"/>
    <w:multiLevelType w:val="hybridMultilevel"/>
    <w:tmpl w:val="1724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9"/>
  </w:num>
  <w:num w:numId="5">
    <w:abstractNumId w:val="22"/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25"/>
  </w:num>
  <w:num w:numId="12">
    <w:abstractNumId w:val="20"/>
  </w:num>
  <w:num w:numId="13">
    <w:abstractNumId w:val="16"/>
  </w:num>
  <w:num w:numId="14">
    <w:abstractNumId w:val="0"/>
  </w:num>
  <w:num w:numId="15">
    <w:abstractNumId w:val="12"/>
  </w:num>
  <w:num w:numId="16">
    <w:abstractNumId w:val="21"/>
  </w:num>
  <w:num w:numId="17">
    <w:abstractNumId w:val="7"/>
  </w:num>
  <w:num w:numId="18">
    <w:abstractNumId w:val="23"/>
  </w:num>
  <w:num w:numId="19">
    <w:abstractNumId w:val="14"/>
  </w:num>
  <w:num w:numId="20">
    <w:abstractNumId w:val="9"/>
  </w:num>
  <w:num w:numId="21">
    <w:abstractNumId w:val="3"/>
  </w:num>
  <w:num w:numId="22">
    <w:abstractNumId w:val="6"/>
  </w:num>
  <w:num w:numId="23">
    <w:abstractNumId w:val="1"/>
  </w:num>
  <w:num w:numId="24">
    <w:abstractNumId w:val="2"/>
  </w:num>
  <w:num w:numId="25">
    <w:abstractNumId w:val="24"/>
  </w:num>
  <w:num w:numId="26">
    <w:abstractNumId w:val="17"/>
  </w:num>
  <w:num w:numId="27">
    <w:abstractNumId w:val="4"/>
  </w:num>
  <w:num w:numId="28">
    <w:abstractNumId w:val="24"/>
  </w:num>
  <w:num w:numId="29">
    <w:abstractNumId w:val="17"/>
  </w:num>
  <w:num w:numId="30">
    <w:abstractNumId w:val="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75"/>
    <w:rsid w:val="00002C44"/>
    <w:rsid w:val="00003123"/>
    <w:rsid w:val="00012A2C"/>
    <w:rsid w:val="00015045"/>
    <w:rsid w:val="000203B7"/>
    <w:rsid w:val="00025570"/>
    <w:rsid w:val="00036C92"/>
    <w:rsid w:val="00045DF8"/>
    <w:rsid w:val="00046B43"/>
    <w:rsid w:val="000475CF"/>
    <w:rsid w:val="00051B2E"/>
    <w:rsid w:val="00054519"/>
    <w:rsid w:val="0006343F"/>
    <w:rsid w:val="00064F3A"/>
    <w:rsid w:val="00066881"/>
    <w:rsid w:val="00066D6E"/>
    <w:rsid w:val="00070CB2"/>
    <w:rsid w:val="00070E68"/>
    <w:rsid w:val="00072395"/>
    <w:rsid w:val="00075F19"/>
    <w:rsid w:val="00076F70"/>
    <w:rsid w:val="00082194"/>
    <w:rsid w:val="0008278D"/>
    <w:rsid w:val="00082C96"/>
    <w:rsid w:val="0008350A"/>
    <w:rsid w:val="000840B3"/>
    <w:rsid w:val="000842CC"/>
    <w:rsid w:val="00087952"/>
    <w:rsid w:val="000928BA"/>
    <w:rsid w:val="000A4CFD"/>
    <w:rsid w:val="000A62D4"/>
    <w:rsid w:val="000B0A33"/>
    <w:rsid w:val="000B3396"/>
    <w:rsid w:val="000C064F"/>
    <w:rsid w:val="000C3E71"/>
    <w:rsid w:val="000D163B"/>
    <w:rsid w:val="000D3C5D"/>
    <w:rsid w:val="000E0068"/>
    <w:rsid w:val="000E3D52"/>
    <w:rsid w:val="000F2A0F"/>
    <w:rsid w:val="000F45F0"/>
    <w:rsid w:val="000F6974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24FE"/>
    <w:rsid w:val="00134F73"/>
    <w:rsid w:val="00140AF6"/>
    <w:rsid w:val="00142C4D"/>
    <w:rsid w:val="00145F4A"/>
    <w:rsid w:val="001468ED"/>
    <w:rsid w:val="0015161A"/>
    <w:rsid w:val="00153E06"/>
    <w:rsid w:val="00154A46"/>
    <w:rsid w:val="001550C3"/>
    <w:rsid w:val="00157D4C"/>
    <w:rsid w:val="001620B1"/>
    <w:rsid w:val="001651B7"/>
    <w:rsid w:val="0017079D"/>
    <w:rsid w:val="001734CE"/>
    <w:rsid w:val="00187336"/>
    <w:rsid w:val="001A121D"/>
    <w:rsid w:val="001A561F"/>
    <w:rsid w:val="001A7739"/>
    <w:rsid w:val="001B464D"/>
    <w:rsid w:val="001C2026"/>
    <w:rsid w:val="001C309B"/>
    <w:rsid w:val="001C760F"/>
    <w:rsid w:val="001D60E1"/>
    <w:rsid w:val="001E4D6B"/>
    <w:rsid w:val="001E6B5A"/>
    <w:rsid w:val="001E6F25"/>
    <w:rsid w:val="001F0498"/>
    <w:rsid w:val="001F53B0"/>
    <w:rsid w:val="0020678A"/>
    <w:rsid w:val="0020687A"/>
    <w:rsid w:val="00211851"/>
    <w:rsid w:val="00214A01"/>
    <w:rsid w:val="00215C2F"/>
    <w:rsid w:val="00216304"/>
    <w:rsid w:val="00231A26"/>
    <w:rsid w:val="00231AF4"/>
    <w:rsid w:val="00240BFC"/>
    <w:rsid w:val="00243C1D"/>
    <w:rsid w:val="0025297B"/>
    <w:rsid w:val="00254534"/>
    <w:rsid w:val="00254730"/>
    <w:rsid w:val="00256382"/>
    <w:rsid w:val="00262DD0"/>
    <w:rsid w:val="00265E61"/>
    <w:rsid w:val="002725A2"/>
    <w:rsid w:val="002806A2"/>
    <w:rsid w:val="00281791"/>
    <w:rsid w:val="00286845"/>
    <w:rsid w:val="00290C7C"/>
    <w:rsid w:val="0029669D"/>
    <w:rsid w:val="002A294D"/>
    <w:rsid w:val="002B06F9"/>
    <w:rsid w:val="002B5E45"/>
    <w:rsid w:val="002B615A"/>
    <w:rsid w:val="002C142D"/>
    <w:rsid w:val="002C1918"/>
    <w:rsid w:val="002C299C"/>
    <w:rsid w:val="002C62FB"/>
    <w:rsid w:val="002D0395"/>
    <w:rsid w:val="002D72A8"/>
    <w:rsid w:val="002D79A3"/>
    <w:rsid w:val="002E0CA5"/>
    <w:rsid w:val="002E261F"/>
    <w:rsid w:val="002E2C6E"/>
    <w:rsid w:val="002E2DA0"/>
    <w:rsid w:val="002F151D"/>
    <w:rsid w:val="002F3C08"/>
    <w:rsid w:val="00301F3C"/>
    <w:rsid w:val="00316568"/>
    <w:rsid w:val="00316B4B"/>
    <w:rsid w:val="003174A3"/>
    <w:rsid w:val="00320A67"/>
    <w:rsid w:val="003237BF"/>
    <w:rsid w:val="00323AE6"/>
    <w:rsid w:val="00326A34"/>
    <w:rsid w:val="00326C5F"/>
    <w:rsid w:val="00335799"/>
    <w:rsid w:val="003364B4"/>
    <w:rsid w:val="00337740"/>
    <w:rsid w:val="00337ABA"/>
    <w:rsid w:val="0034249D"/>
    <w:rsid w:val="00342BEE"/>
    <w:rsid w:val="00364FF4"/>
    <w:rsid w:val="00366884"/>
    <w:rsid w:val="00367138"/>
    <w:rsid w:val="00367E16"/>
    <w:rsid w:val="003758BC"/>
    <w:rsid w:val="00375E71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B0D75"/>
    <w:rsid w:val="003B238E"/>
    <w:rsid w:val="003B3315"/>
    <w:rsid w:val="003C123B"/>
    <w:rsid w:val="003D432E"/>
    <w:rsid w:val="003D72D0"/>
    <w:rsid w:val="003E09E5"/>
    <w:rsid w:val="003E34D3"/>
    <w:rsid w:val="003E6498"/>
    <w:rsid w:val="003F3AE3"/>
    <w:rsid w:val="003F7651"/>
    <w:rsid w:val="00404802"/>
    <w:rsid w:val="00415C66"/>
    <w:rsid w:val="0042026C"/>
    <w:rsid w:val="00425B4D"/>
    <w:rsid w:val="00431BB7"/>
    <w:rsid w:val="00433729"/>
    <w:rsid w:val="004341A4"/>
    <w:rsid w:val="00436D98"/>
    <w:rsid w:val="004421B7"/>
    <w:rsid w:val="00445168"/>
    <w:rsid w:val="004456BA"/>
    <w:rsid w:val="00447F1D"/>
    <w:rsid w:val="004544C3"/>
    <w:rsid w:val="0045522D"/>
    <w:rsid w:val="00471004"/>
    <w:rsid w:val="00481A67"/>
    <w:rsid w:val="00484A2A"/>
    <w:rsid w:val="00484F8C"/>
    <w:rsid w:val="004967A4"/>
    <w:rsid w:val="00496FA4"/>
    <w:rsid w:val="004C1DB0"/>
    <w:rsid w:val="004C449E"/>
    <w:rsid w:val="004D24C6"/>
    <w:rsid w:val="004D2893"/>
    <w:rsid w:val="004D4974"/>
    <w:rsid w:val="004E55ED"/>
    <w:rsid w:val="004E6371"/>
    <w:rsid w:val="004F1473"/>
    <w:rsid w:val="004F2591"/>
    <w:rsid w:val="004F3302"/>
    <w:rsid w:val="004F6006"/>
    <w:rsid w:val="004F73EE"/>
    <w:rsid w:val="00512AA7"/>
    <w:rsid w:val="0051380C"/>
    <w:rsid w:val="0052002D"/>
    <w:rsid w:val="005207F6"/>
    <w:rsid w:val="005356C0"/>
    <w:rsid w:val="00535AD7"/>
    <w:rsid w:val="00536AB6"/>
    <w:rsid w:val="00537B6D"/>
    <w:rsid w:val="00542A52"/>
    <w:rsid w:val="0054371F"/>
    <w:rsid w:val="00544E00"/>
    <w:rsid w:val="005506EE"/>
    <w:rsid w:val="0055162B"/>
    <w:rsid w:val="00552493"/>
    <w:rsid w:val="00561DDD"/>
    <w:rsid w:val="005648AC"/>
    <w:rsid w:val="00567674"/>
    <w:rsid w:val="00570AB6"/>
    <w:rsid w:val="0057528A"/>
    <w:rsid w:val="00577912"/>
    <w:rsid w:val="0059339F"/>
    <w:rsid w:val="00596A4B"/>
    <w:rsid w:val="00597CC5"/>
    <w:rsid w:val="00597F68"/>
    <w:rsid w:val="005A001C"/>
    <w:rsid w:val="005A68F0"/>
    <w:rsid w:val="005B6BFF"/>
    <w:rsid w:val="005C1912"/>
    <w:rsid w:val="005C54EE"/>
    <w:rsid w:val="005D0760"/>
    <w:rsid w:val="005D2A20"/>
    <w:rsid w:val="005D41D5"/>
    <w:rsid w:val="005D6524"/>
    <w:rsid w:val="005D73DC"/>
    <w:rsid w:val="005E10D3"/>
    <w:rsid w:val="005E7F69"/>
    <w:rsid w:val="005F115F"/>
    <w:rsid w:val="005F1728"/>
    <w:rsid w:val="005F5AB8"/>
    <w:rsid w:val="00602B68"/>
    <w:rsid w:val="00612F31"/>
    <w:rsid w:val="00615789"/>
    <w:rsid w:val="0062551A"/>
    <w:rsid w:val="0063000A"/>
    <w:rsid w:val="006319D0"/>
    <w:rsid w:val="00655BD8"/>
    <w:rsid w:val="0066233E"/>
    <w:rsid w:val="00663A83"/>
    <w:rsid w:val="00663DE5"/>
    <w:rsid w:val="00666136"/>
    <w:rsid w:val="00673775"/>
    <w:rsid w:val="00680761"/>
    <w:rsid w:val="00681B50"/>
    <w:rsid w:val="00681E3F"/>
    <w:rsid w:val="0068437C"/>
    <w:rsid w:val="00687751"/>
    <w:rsid w:val="00693367"/>
    <w:rsid w:val="0069693D"/>
    <w:rsid w:val="00697B80"/>
    <w:rsid w:val="006A0ACE"/>
    <w:rsid w:val="006B5D98"/>
    <w:rsid w:val="006B6CE0"/>
    <w:rsid w:val="006C4567"/>
    <w:rsid w:val="006C55CF"/>
    <w:rsid w:val="006D08E1"/>
    <w:rsid w:val="006D2A75"/>
    <w:rsid w:val="006D58F7"/>
    <w:rsid w:val="006D7B14"/>
    <w:rsid w:val="006E02B0"/>
    <w:rsid w:val="006E2046"/>
    <w:rsid w:val="006E38B4"/>
    <w:rsid w:val="006E6C07"/>
    <w:rsid w:val="006F3EF5"/>
    <w:rsid w:val="006F696B"/>
    <w:rsid w:val="00700DDF"/>
    <w:rsid w:val="00702092"/>
    <w:rsid w:val="00711978"/>
    <w:rsid w:val="00715D1C"/>
    <w:rsid w:val="0072070E"/>
    <w:rsid w:val="00721BA2"/>
    <w:rsid w:val="00723366"/>
    <w:rsid w:val="00732A89"/>
    <w:rsid w:val="00736542"/>
    <w:rsid w:val="007406A8"/>
    <w:rsid w:val="00740B7F"/>
    <w:rsid w:val="007432FF"/>
    <w:rsid w:val="007436F6"/>
    <w:rsid w:val="00747E80"/>
    <w:rsid w:val="0075254B"/>
    <w:rsid w:val="00754AF6"/>
    <w:rsid w:val="00764F32"/>
    <w:rsid w:val="00765E00"/>
    <w:rsid w:val="0077179E"/>
    <w:rsid w:val="0077197D"/>
    <w:rsid w:val="0077287A"/>
    <w:rsid w:val="0077557D"/>
    <w:rsid w:val="0077577B"/>
    <w:rsid w:val="007770D6"/>
    <w:rsid w:val="0077797D"/>
    <w:rsid w:val="0078350A"/>
    <w:rsid w:val="00783C88"/>
    <w:rsid w:val="00786C4A"/>
    <w:rsid w:val="00787AF5"/>
    <w:rsid w:val="007A3751"/>
    <w:rsid w:val="007A4B84"/>
    <w:rsid w:val="007A5C1E"/>
    <w:rsid w:val="007B0CB6"/>
    <w:rsid w:val="007B2C66"/>
    <w:rsid w:val="007C5E3D"/>
    <w:rsid w:val="007C7E4A"/>
    <w:rsid w:val="007D0115"/>
    <w:rsid w:val="007D31D1"/>
    <w:rsid w:val="007D3BAC"/>
    <w:rsid w:val="007E6EE7"/>
    <w:rsid w:val="007F02C0"/>
    <w:rsid w:val="007F08A0"/>
    <w:rsid w:val="007F1CB7"/>
    <w:rsid w:val="007F2D42"/>
    <w:rsid w:val="007F3601"/>
    <w:rsid w:val="007F3C19"/>
    <w:rsid w:val="007F6517"/>
    <w:rsid w:val="00801494"/>
    <w:rsid w:val="00804F30"/>
    <w:rsid w:val="00811B16"/>
    <w:rsid w:val="0081258F"/>
    <w:rsid w:val="008126B7"/>
    <w:rsid w:val="00812C41"/>
    <w:rsid w:val="0081673D"/>
    <w:rsid w:val="00816DE9"/>
    <w:rsid w:val="00817296"/>
    <w:rsid w:val="008235F3"/>
    <w:rsid w:val="00824411"/>
    <w:rsid w:val="0082624B"/>
    <w:rsid w:val="008345C8"/>
    <w:rsid w:val="0083524E"/>
    <w:rsid w:val="008377E3"/>
    <w:rsid w:val="00844029"/>
    <w:rsid w:val="00844B10"/>
    <w:rsid w:val="00846B42"/>
    <w:rsid w:val="00847027"/>
    <w:rsid w:val="00847FB7"/>
    <w:rsid w:val="00851526"/>
    <w:rsid w:val="00851C78"/>
    <w:rsid w:val="008522AB"/>
    <w:rsid w:val="008525C1"/>
    <w:rsid w:val="00853351"/>
    <w:rsid w:val="0085409B"/>
    <w:rsid w:val="00854BEE"/>
    <w:rsid w:val="00860A3A"/>
    <w:rsid w:val="008734CB"/>
    <w:rsid w:val="00875F1E"/>
    <w:rsid w:val="00882BB6"/>
    <w:rsid w:val="008853A4"/>
    <w:rsid w:val="00885F07"/>
    <w:rsid w:val="00886172"/>
    <w:rsid w:val="00886F3E"/>
    <w:rsid w:val="00892103"/>
    <w:rsid w:val="008931A6"/>
    <w:rsid w:val="008932FE"/>
    <w:rsid w:val="008976B1"/>
    <w:rsid w:val="00897C63"/>
    <w:rsid w:val="008B4087"/>
    <w:rsid w:val="008B6335"/>
    <w:rsid w:val="008B7D5F"/>
    <w:rsid w:val="008C7DE9"/>
    <w:rsid w:val="008D6D76"/>
    <w:rsid w:val="008E0175"/>
    <w:rsid w:val="008F0929"/>
    <w:rsid w:val="008F1023"/>
    <w:rsid w:val="008F2545"/>
    <w:rsid w:val="008F3421"/>
    <w:rsid w:val="008F39E2"/>
    <w:rsid w:val="008F67A9"/>
    <w:rsid w:val="00901AF7"/>
    <w:rsid w:val="009022B5"/>
    <w:rsid w:val="009054F7"/>
    <w:rsid w:val="00905C9F"/>
    <w:rsid w:val="0091713C"/>
    <w:rsid w:val="00917232"/>
    <w:rsid w:val="00920EFC"/>
    <w:rsid w:val="00922752"/>
    <w:rsid w:val="00922D90"/>
    <w:rsid w:val="009246AD"/>
    <w:rsid w:val="0092482D"/>
    <w:rsid w:val="0093095B"/>
    <w:rsid w:val="009310E2"/>
    <w:rsid w:val="0093119B"/>
    <w:rsid w:val="00931747"/>
    <w:rsid w:val="009347D7"/>
    <w:rsid w:val="00934C51"/>
    <w:rsid w:val="009403FA"/>
    <w:rsid w:val="009439C8"/>
    <w:rsid w:val="00946B8C"/>
    <w:rsid w:val="00954064"/>
    <w:rsid w:val="009633D1"/>
    <w:rsid w:val="009733DF"/>
    <w:rsid w:val="00990888"/>
    <w:rsid w:val="009A009E"/>
    <w:rsid w:val="009A0CBB"/>
    <w:rsid w:val="009A51FC"/>
    <w:rsid w:val="009B049D"/>
    <w:rsid w:val="009B07D2"/>
    <w:rsid w:val="009B2ADE"/>
    <w:rsid w:val="009B50B6"/>
    <w:rsid w:val="009C1BA0"/>
    <w:rsid w:val="009C44F3"/>
    <w:rsid w:val="009C519F"/>
    <w:rsid w:val="009D0CE8"/>
    <w:rsid w:val="009D0D89"/>
    <w:rsid w:val="009D1E96"/>
    <w:rsid w:val="009D44B7"/>
    <w:rsid w:val="009D5C6D"/>
    <w:rsid w:val="009E420E"/>
    <w:rsid w:val="009F0809"/>
    <w:rsid w:val="009F5A08"/>
    <w:rsid w:val="00A02919"/>
    <w:rsid w:val="00A054E5"/>
    <w:rsid w:val="00A076C1"/>
    <w:rsid w:val="00A07CA8"/>
    <w:rsid w:val="00A07D4B"/>
    <w:rsid w:val="00A140D0"/>
    <w:rsid w:val="00A16A5F"/>
    <w:rsid w:val="00A3196E"/>
    <w:rsid w:val="00A37585"/>
    <w:rsid w:val="00A40322"/>
    <w:rsid w:val="00A4686C"/>
    <w:rsid w:val="00A56450"/>
    <w:rsid w:val="00A62057"/>
    <w:rsid w:val="00A6779E"/>
    <w:rsid w:val="00A746EB"/>
    <w:rsid w:val="00A800B3"/>
    <w:rsid w:val="00A80768"/>
    <w:rsid w:val="00AA42B9"/>
    <w:rsid w:val="00AA6F4F"/>
    <w:rsid w:val="00AA7EF9"/>
    <w:rsid w:val="00AB1125"/>
    <w:rsid w:val="00AB4225"/>
    <w:rsid w:val="00AB445F"/>
    <w:rsid w:val="00AC6326"/>
    <w:rsid w:val="00AC6EE0"/>
    <w:rsid w:val="00AC7793"/>
    <w:rsid w:val="00AD1599"/>
    <w:rsid w:val="00AE0EAE"/>
    <w:rsid w:val="00AE15C8"/>
    <w:rsid w:val="00AE28B1"/>
    <w:rsid w:val="00AE3DAE"/>
    <w:rsid w:val="00AE4586"/>
    <w:rsid w:val="00AF7DCF"/>
    <w:rsid w:val="00AF7FEC"/>
    <w:rsid w:val="00B00854"/>
    <w:rsid w:val="00B03263"/>
    <w:rsid w:val="00B070DE"/>
    <w:rsid w:val="00B07E51"/>
    <w:rsid w:val="00B100E1"/>
    <w:rsid w:val="00B102A1"/>
    <w:rsid w:val="00B15F27"/>
    <w:rsid w:val="00B167F5"/>
    <w:rsid w:val="00B16D53"/>
    <w:rsid w:val="00B20ED2"/>
    <w:rsid w:val="00B2595F"/>
    <w:rsid w:val="00B30A4A"/>
    <w:rsid w:val="00B31229"/>
    <w:rsid w:val="00B3132B"/>
    <w:rsid w:val="00B351A1"/>
    <w:rsid w:val="00B35427"/>
    <w:rsid w:val="00B4182F"/>
    <w:rsid w:val="00B46D9A"/>
    <w:rsid w:val="00B50923"/>
    <w:rsid w:val="00B527EE"/>
    <w:rsid w:val="00B54977"/>
    <w:rsid w:val="00B5557E"/>
    <w:rsid w:val="00B6471F"/>
    <w:rsid w:val="00B665B8"/>
    <w:rsid w:val="00B73E5E"/>
    <w:rsid w:val="00B77025"/>
    <w:rsid w:val="00B777E4"/>
    <w:rsid w:val="00B9250B"/>
    <w:rsid w:val="00B96864"/>
    <w:rsid w:val="00BA0B05"/>
    <w:rsid w:val="00BA545C"/>
    <w:rsid w:val="00BB375A"/>
    <w:rsid w:val="00BB7364"/>
    <w:rsid w:val="00BC1E93"/>
    <w:rsid w:val="00BC275F"/>
    <w:rsid w:val="00BC54CD"/>
    <w:rsid w:val="00BD1CA3"/>
    <w:rsid w:val="00BD75B6"/>
    <w:rsid w:val="00BD7A24"/>
    <w:rsid w:val="00BE5D75"/>
    <w:rsid w:val="00C01252"/>
    <w:rsid w:val="00C072D6"/>
    <w:rsid w:val="00C200B4"/>
    <w:rsid w:val="00C21E43"/>
    <w:rsid w:val="00C316F4"/>
    <w:rsid w:val="00C358AB"/>
    <w:rsid w:val="00C35DE6"/>
    <w:rsid w:val="00C465F1"/>
    <w:rsid w:val="00C46AAB"/>
    <w:rsid w:val="00C503ED"/>
    <w:rsid w:val="00C51A23"/>
    <w:rsid w:val="00C60036"/>
    <w:rsid w:val="00C60150"/>
    <w:rsid w:val="00C62143"/>
    <w:rsid w:val="00C66D80"/>
    <w:rsid w:val="00C72A17"/>
    <w:rsid w:val="00C74AEC"/>
    <w:rsid w:val="00C75BFE"/>
    <w:rsid w:val="00C807B3"/>
    <w:rsid w:val="00C8485C"/>
    <w:rsid w:val="00C91613"/>
    <w:rsid w:val="00C94B98"/>
    <w:rsid w:val="00C97127"/>
    <w:rsid w:val="00CB157E"/>
    <w:rsid w:val="00CB2C79"/>
    <w:rsid w:val="00CB59F0"/>
    <w:rsid w:val="00CD06A9"/>
    <w:rsid w:val="00CD53FB"/>
    <w:rsid w:val="00CD5BDE"/>
    <w:rsid w:val="00CD5E95"/>
    <w:rsid w:val="00CE723C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1935"/>
    <w:rsid w:val="00D12A85"/>
    <w:rsid w:val="00D13445"/>
    <w:rsid w:val="00D27FB8"/>
    <w:rsid w:val="00D31B86"/>
    <w:rsid w:val="00D33A74"/>
    <w:rsid w:val="00D46081"/>
    <w:rsid w:val="00D54320"/>
    <w:rsid w:val="00D55D04"/>
    <w:rsid w:val="00D57719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93281"/>
    <w:rsid w:val="00DA1566"/>
    <w:rsid w:val="00DA1EFF"/>
    <w:rsid w:val="00DA4DD8"/>
    <w:rsid w:val="00DB3BCF"/>
    <w:rsid w:val="00DB7121"/>
    <w:rsid w:val="00DB7E89"/>
    <w:rsid w:val="00DC260D"/>
    <w:rsid w:val="00DD5AF4"/>
    <w:rsid w:val="00DE632A"/>
    <w:rsid w:val="00DF1924"/>
    <w:rsid w:val="00DF1EB9"/>
    <w:rsid w:val="00DF5262"/>
    <w:rsid w:val="00E0312B"/>
    <w:rsid w:val="00E06483"/>
    <w:rsid w:val="00E10476"/>
    <w:rsid w:val="00E136CB"/>
    <w:rsid w:val="00E2231E"/>
    <w:rsid w:val="00E22F0E"/>
    <w:rsid w:val="00E303F7"/>
    <w:rsid w:val="00E313E8"/>
    <w:rsid w:val="00E31B65"/>
    <w:rsid w:val="00E40EBF"/>
    <w:rsid w:val="00E45613"/>
    <w:rsid w:val="00E459BE"/>
    <w:rsid w:val="00E508BD"/>
    <w:rsid w:val="00E508F3"/>
    <w:rsid w:val="00E53E84"/>
    <w:rsid w:val="00E54C2D"/>
    <w:rsid w:val="00E5651F"/>
    <w:rsid w:val="00E57616"/>
    <w:rsid w:val="00E57DF0"/>
    <w:rsid w:val="00E651EF"/>
    <w:rsid w:val="00E718A8"/>
    <w:rsid w:val="00E7638F"/>
    <w:rsid w:val="00E766BA"/>
    <w:rsid w:val="00E8737F"/>
    <w:rsid w:val="00E90793"/>
    <w:rsid w:val="00E90BFD"/>
    <w:rsid w:val="00E91DC5"/>
    <w:rsid w:val="00E92BD8"/>
    <w:rsid w:val="00E95243"/>
    <w:rsid w:val="00E95363"/>
    <w:rsid w:val="00E95F10"/>
    <w:rsid w:val="00EA5E02"/>
    <w:rsid w:val="00EA717D"/>
    <w:rsid w:val="00EA7B5E"/>
    <w:rsid w:val="00EB0F68"/>
    <w:rsid w:val="00EC5DE2"/>
    <w:rsid w:val="00EC7C30"/>
    <w:rsid w:val="00ED43CD"/>
    <w:rsid w:val="00EE419C"/>
    <w:rsid w:val="00EE665E"/>
    <w:rsid w:val="00EF09A7"/>
    <w:rsid w:val="00EF126B"/>
    <w:rsid w:val="00EF7270"/>
    <w:rsid w:val="00F02CF2"/>
    <w:rsid w:val="00F06B2B"/>
    <w:rsid w:val="00F121DB"/>
    <w:rsid w:val="00F12255"/>
    <w:rsid w:val="00F13797"/>
    <w:rsid w:val="00F25A37"/>
    <w:rsid w:val="00F26047"/>
    <w:rsid w:val="00F30173"/>
    <w:rsid w:val="00F306F1"/>
    <w:rsid w:val="00F33CC3"/>
    <w:rsid w:val="00F34D58"/>
    <w:rsid w:val="00F34FC0"/>
    <w:rsid w:val="00F54572"/>
    <w:rsid w:val="00F55C37"/>
    <w:rsid w:val="00F5736A"/>
    <w:rsid w:val="00F60606"/>
    <w:rsid w:val="00F61E49"/>
    <w:rsid w:val="00F640FC"/>
    <w:rsid w:val="00F64CF6"/>
    <w:rsid w:val="00F726B0"/>
    <w:rsid w:val="00F753D0"/>
    <w:rsid w:val="00F7690C"/>
    <w:rsid w:val="00F77977"/>
    <w:rsid w:val="00F81179"/>
    <w:rsid w:val="00F8288D"/>
    <w:rsid w:val="00F86249"/>
    <w:rsid w:val="00F87D00"/>
    <w:rsid w:val="00F90012"/>
    <w:rsid w:val="00F9642E"/>
    <w:rsid w:val="00FB302E"/>
    <w:rsid w:val="00FB7D5D"/>
    <w:rsid w:val="00FC5BFA"/>
    <w:rsid w:val="00FC78AB"/>
    <w:rsid w:val="00FD02AD"/>
    <w:rsid w:val="00FD1D3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2CC"/>
    <w:rPr>
      <w:rFonts w:ascii="Cir Arial" w:hAnsi="Cir Arial" w:cs="Times New Roman"/>
      <w:b/>
      <w:color w:val="000000"/>
      <w:sz w:val="28"/>
      <w:lang w:val="en-GB"/>
    </w:rPr>
  </w:style>
  <w:style w:type="paragraph" w:styleId="Footer">
    <w:name w:val="footer"/>
    <w:basedOn w:val="Normal"/>
    <w:link w:val="FooterChar"/>
    <w:uiPriority w:val="99"/>
    <w:rsid w:val="003B0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DDF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7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DDF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DF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42CC"/>
    <w:rPr>
      <w:rFonts w:cs="Times New Roman"/>
      <w:color w:val="000000"/>
      <w:sz w:val="28"/>
      <w:lang w:val="sr-Cyrl-CS"/>
    </w:rPr>
  </w:style>
  <w:style w:type="paragraph" w:styleId="BlockText">
    <w:name w:val="Block Text"/>
    <w:basedOn w:val="Normal"/>
    <w:uiPriority w:val="99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rsid w:val="00FF7B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B2595F"/>
    <w:rPr>
      <w:rFonts w:cs="Times New Roman"/>
    </w:rPr>
  </w:style>
  <w:style w:type="paragraph" w:styleId="NoSpacing">
    <w:name w:val="No Spacing"/>
    <w:uiPriority w:val="99"/>
    <w:qFormat/>
    <w:rsid w:val="00732A89"/>
    <w:rPr>
      <w:rFonts w:ascii="Palatino Linotype" w:hAnsi="Palatino Linotype" w:cs="Segoe UI"/>
      <w:sz w:val="24"/>
    </w:rPr>
  </w:style>
  <w:style w:type="table" w:styleId="TableGrid">
    <w:name w:val="Table Grid"/>
    <w:basedOn w:val="TableNormal"/>
    <w:uiPriority w:val="99"/>
    <w:rsid w:val="005E7F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rsid w:val="0006343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@rss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338</Words>
  <Characters>1932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511/1                                                                                              </dc:title>
  <dc:subject/>
  <dc:creator>RSS</dc:creator>
  <cp:keywords/>
  <dc:description/>
  <cp:lastModifiedBy>mastojanovic</cp:lastModifiedBy>
  <cp:revision>2</cp:revision>
  <cp:lastPrinted>2025-06-23T12:32:00Z</cp:lastPrinted>
  <dcterms:created xsi:type="dcterms:W3CDTF">2025-06-24T09:18:00Z</dcterms:created>
  <dcterms:modified xsi:type="dcterms:W3CDTF">2025-06-24T09:18:00Z</dcterms:modified>
</cp:coreProperties>
</file>