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A2" w:rsidRDefault="001042A2">
      <w:pPr>
        <w:pStyle w:val="NoSpacing"/>
      </w:pPr>
      <w:r w:rsidRPr="00045C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1.75pt;height:44.25pt;visibility:visible">
            <v:imagedata r:id="rId7" o:title=""/>
          </v:shape>
        </w:pict>
      </w:r>
    </w:p>
    <w:p w:rsidR="001042A2" w:rsidRDefault="001042A2">
      <w:pPr>
        <w:tabs>
          <w:tab w:val="right" w:pos="9498"/>
        </w:tabs>
        <w:rPr>
          <w:rFonts w:ascii="Calibri" w:hAnsi="Calibri" w:cs="Calibri"/>
          <w:b/>
          <w:bCs/>
          <w:sz w:val="22"/>
          <w:szCs w:val="22"/>
          <w:lang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3123"/>
      </w:tblGrid>
      <w:tr w:rsidR="001042A2" w:rsidTr="00C03035">
        <w:tc>
          <w:tcPr>
            <w:tcW w:w="2547" w:type="dxa"/>
          </w:tcPr>
          <w:p w:rsidR="001042A2" w:rsidRPr="00C03035" w:rsidRDefault="001042A2" w:rsidP="00C03035">
            <w:pPr>
              <w:tabs>
                <w:tab w:val="right" w:pos="9498"/>
              </w:tabs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СЕЛЕКЦИЈА</w:t>
            </w:r>
          </w:p>
        </w:tc>
        <w:tc>
          <w:tcPr>
            <w:tcW w:w="3123" w:type="dxa"/>
          </w:tcPr>
          <w:p w:rsidR="001042A2" w:rsidRPr="00C03035" w:rsidRDefault="001042A2" w:rsidP="00C03035">
            <w:pPr>
              <w:tabs>
                <w:tab w:val="right" w:pos="9498"/>
              </w:tabs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Кадеткиње</w:t>
            </w:r>
          </w:p>
        </w:tc>
      </w:tr>
      <w:tr w:rsidR="001042A2" w:rsidTr="00C03035">
        <w:tc>
          <w:tcPr>
            <w:tcW w:w="2547" w:type="dxa"/>
          </w:tcPr>
          <w:p w:rsidR="001042A2" w:rsidRPr="00C03035" w:rsidRDefault="001042A2" w:rsidP="00C03035">
            <w:pPr>
              <w:tabs>
                <w:tab w:val="right" w:pos="9498"/>
              </w:tabs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ВРЕМЕ АКТИВНОСТИ</w:t>
            </w:r>
          </w:p>
        </w:tc>
        <w:tc>
          <w:tcPr>
            <w:tcW w:w="3123" w:type="dxa"/>
          </w:tcPr>
          <w:p w:rsidR="001042A2" w:rsidRPr="00C03035" w:rsidRDefault="001042A2" w:rsidP="00C03035">
            <w:pPr>
              <w:tabs>
                <w:tab w:val="right" w:pos="9498"/>
              </w:tabs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 xml:space="preserve">30.07.-10.08.2025 </w:t>
            </w:r>
            <w:bookmarkStart w:id="0" w:name="_GoBack"/>
            <w:bookmarkEnd w:id="0"/>
            <w:r w:rsidRPr="00C03035"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 xml:space="preserve"> Подгорица</w:t>
            </w:r>
          </w:p>
        </w:tc>
      </w:tr>
    </w:tbl>
    <w:p w:rsidR="001042A2" w:rsidRDefault="001042A2">
      <w:pPr>
        <w:tabs>
          <w:tab w:val="right" w:pos="9498"/>
        </w:tabs>
        <w:rPr>
          <w:rFonts w:ascii="Calibri" w:hAnsi="Calibri" w:cs="Calibri"/>
          <w:b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ab/>
      </w:r>
    </w:p>
    <w:tbl>
      <w:tblPr>
        <w:tblW w:w="9583" w:type="dxa"/>
        <w:tblInd w:w="-1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"/>
        <w:gridCol w:w="3261"/>
        <w:gridCol w:w="1984"/>
        <w:gridCol w:w="3913"/>
      </w:tblGrid>
      <w:tr w:rsidR="001042A2">
        <w:trPr>
          <w:trHeight w:val="28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1042A2" w:rsidRDefault="001042A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1042A2" w:rsidRDefault="001042A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Презиме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и Име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1042A2" w:rsidRDefault="001042A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1042A2" w:rsidRDefault="001042A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1042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Петровић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голман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Јуниор, Београд</w:t>
            </w:r>
          </w:p>
        </w:tc>
      </w:tr>
      <w:tr w:rsidR="001042A2"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Ђокић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Хелена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голман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1042A2"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1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Несторовић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Анђела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голман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Металац, Краљево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 xml:space="preserve">Андрић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Јања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Јуниор,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Лацковић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Медицинар, Шабац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Бајић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Исидора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Стојанац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Љиљана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десно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Срем, С.Митровица</w:t>
            </w:r>
          </w:p>
        </w:tc>
      </w:tr>
      <w:tr w:rsidR="001042A2">
        <w:trPr>
          <w:trHeight w:val="241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Жакула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 Сара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Партизан,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Кнежевић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Елена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Филиповић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Андреа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Топличанин, Прокупље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Павловић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Јана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Црвена звезда.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Душић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Тамара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Јуниор,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Радановић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Анастасија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Нови Београд,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Траиловић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 Јана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леви бек 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Слога, Петровац на Млави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Валдевит Дуња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средњи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Јуниор, Београд</w:t>
            </w:r>
          </w:p>
        </w:tc>
      </w:tr>
      <w:tr w:rsidR="001042A2"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2A2" w:rsidRDefault="001042A2">
            <w:pPr>
              <w:widowControl w:val="0"/>
              <w:numPr>
                <w:ilvl w:val="0"/>
                <w:numId w:val="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Милосављевић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Тамара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2A2" w:rsidRDefault="001042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средњи бек 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42A2" w:rsidRDefault="001042A2">
            <w:pPr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Црвена звезда, Београд</w:t>
            </w:r>
          </w:p>
        </w:tc>
      </w:tr>
    </w:tbl>
    <w:p w:rsidR="001042A2" w:rsidRDefault="001042A2">
      <w:pPr>
        <w:rPr>
          <w:rFonts w:ascii="Calibri" w:hAnsi="Calibri" w:cs="Calibri"/>
          <w:sz w:val="22"/>
          <w:szCs w:val="22"/>
          <w:lang/>
        </w:rPr>
      </w:pPr>
    </w:p>
    <w:tbl>
      <w:tblPr>
        <w:tblW w:w="95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1"/>
        <w:gridCol w:w="5307"/>
      </w:tblGrid>
      <w:tr w:rsidR="001042A2" w:rsidTr="00C03035">
        <w:trPr>
          <w:trHeight w:val="283"/>
        </w:trPr>
        <w:tc>
          <w:tcPr>
            <w:tcW w:w="9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1042A2" w:rsidRPr="00C03035" w:rsidRDefault="001042A2" w:rsidP="00C03035">
            <w:pPr>
              <w:tabs>
                <w:tab w:val="center" w:pos="780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СТРУЧНИ ШТАБ</w:t>
            </w:r>
          </w:p>
        </w:tc>
      </w:tr>
      <w:tr w:rsidR="001042A2" w:rsidTr="00C03035">
        <w:trPr>
          <w:trHeight w:val="283"/>
        </w:trPr>
        <w:tc>
          <w:tcPr>
            <w:tcW w:w="4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Први тренер  </w:t>
            </w:r>
          </w:p>
        </w:tc>
        <w:tc>
          <w:tcPr>
            <w:tcW w:w="5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Бојковић Весна</w:t>
            </w:r>
          </w:p>
        </w:tc>
      </w:tr>
      <w:tr w:rsidR="001042A2" w:rsidTr="00C03035">
        <w:trPr>
          <w:trHeight w:val="283"/>
        </w:trPr>
        <w:tc>
          <w:tcPr>
            <w:tcW w:w="4271" w:type="dxa"/>
            <w:tcBorders>
              <w:lef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Помоћни тренер</w:t>
            </w:r>
          </w:p>
        </w:tc>
        <w:tc>
          <w:tcPr>
            <w:tcW w:w="5307" w:type="dxa"/>
            <w:tcBorders>
              <w:righ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Радосављевић Милош </w:t>
            </w:r>
          </w:p>
        </w:tc>
      </w:tr>
      <w:tr w:rsidR="001042A2" w:rsidTr="00C03035">
        <w:trPr>
          <w:trHeight w:val="283"/>
        </w:trPr>
        <w:tc>
          <w:tcPr>
            <w:tcW w:w="4271" w:type="dxa"/>
            <w:tcBorders>
              <w:lef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Тренер голмана</w:t>
            </w:r>
          </w:p>
        </w:tc>
        <w:tc>
          <w:tcPr>
            <w:tcW w:w="5307" w:type="dxa"/>
            <w:tcBorders>
              <w:righ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Ђерић Слађана</w:t>
            </w:r>
          </w:p>
        </w:tc>
      </w:tr>
      <w:tr w:rsidR="001042A2" w:rsidTr="00C03035">
        <w:trPr>
          <w:trHeight w:val="283"/>
        </w:trPr>
        <w:tc>
          <w:tcPr>
            <w:tcW w:w="4271" w:type="dxa"/>
            <w:tcBorders>
              <w:lef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Физиотарапеут</w:t>
            </w:r>
          </w:p>
        </w:tc>
        <w:tc>
          <w:tcPr>
            <w:tcW w:w="5307" w:type="dxa"/>
            <w:tcBorders>
              <w:righ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Огњен Павловић</w:t>
            </w:r>
          </w:p>
        </w:tc>
      </w:tr>
      <w:tr w:rsidR="001042A2" w:rsidTr="00C03035">
        <w:trPr>
          <w:trHeight w:val="283"/>
        </w:trPr>
        <w:tc>
          <w:tcPr>
            <w:tcW w:w="4271" w:type="dxa"/>
            <w:tcBorders>
              <w:lef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Шеф делегације</w:t>
            </w:r>
          </w:p>
        </w:tc>
        <w:tc>
          <w:tcPr>
            <w:tcW w:w="5307" w:type="dxa"/>
            <w:tcBorders>
              <w:right w:val="single" w:sz="12" w:space="0" w:color="auto"/>
            </w:tcBorders>
            <w:vAlign w:val="center"/>
          </w:tcPr>
          <w:p w:rsidR="001042A2" w:rsidRPr="00C03035" w:rsidRDefault="001042A2">
            <w:pPr>
              <w:rPr>
                <w:rFonts w:ascii="Calibri" w:hAnsi="Calibri" w:cs="Calibri"/>
                <w:b/>
                <w:sz w:val="22"/>
                <w:szCs w:val="22"/>
                <w:lang/>
              </w:rPr>
            </w:pPr>
            <w:r w:rsidRPr="00C03035">
              <w:rPr>
                <w:rFonts w:ascii="Calibri" w:hAnsi="Calibri" w:cs="Calibri"/>
                <w:b/>
                <w:sz w:val="22"/>
                <w:szCs w:val="22"/>
                <w:lang/>
              </w:rPr>
              <w:t>Радојевић Жељко</w:t>
            </w:r>
          </w:p>
        </w:tc>
      </w:tr>
    </w:tbl>
    <w:p w:rsidR="001042A2" w:rsidRDefault="001042A2">
      <w:pPr>
        <w:rPr>
          <w:rFonts w:ascii="Calibri" w:hAnsi="Calibri" w:cs="Calibri"/>
          <w:sz w:val="22"/>
          <w:szCs w:val="22"/>
          <w:lang/>
        </w:rPr>
      </w:pPr>
    </w:p>
    <w:p w:rsidR="001042A2" w:rsidRDefault="001042A2">
      <w:pPr>
        <w:rPr>
          <w:rFonts w:ascii="Calibri" w:hAnsi="Calibri" w:cs="Calibri"/>
          <w:sz w:val="22"/>
          <w:szCs w:val="22"/>
          <w:lang/>
        </w:rPr>
      </w:pPr>
    </w:p>
    <w:p w:rsidR="001042A2" w:rsidRDefault="001042A2">
      <w:pPr>
        <w:rPr>
          <w:rFonts w:ascii="Calibri" w:hAnsi="Calibri" w:cs="Calibri"/>
          <w:sz w:val="22"/>
          <w:szCs w:val="22"/>
          <w:lang/>
        </w:rPr>
      </w:pPr>
    </w:p>
    <w:p w:rsidR="001042A2" w:rsidRDefault="001042A2">
      <w:pPr>
        <w:rPr>
          <w:rFonts w:ascii="Calibri" w:hAnsi="Calibri" w:cs="Calibri"/>
          <w:sz w:val="22"/>
          <w:szCs w:val="22"/>
          <w:lang/>
        </w:rPr>
      </w:pPr>
    </w:p>
    <w:p w:rsidR="001042A2" w:rsidRDefault="001042A2">
      <w:pPr>
        <w:rPr>
          <w:rFonts w:ascii="Calibri" w:hAnsi="Calibri" w:cs="Calibri"/>
          <w:b/>
          <w:bCs/>
          <w:sz w:val="22"/>
          <w:szCs w:val="22"/>
          <w:lang/>
        </w:rPr>
      </w:pPr>
    </w:p>
    <w:p w:rsidR="001042A2" w:rsidRDefault="001042A2">
      <w:pPr>
        <w:rPr>
          <w:rFonts w:ascii="Calibri" w:hAnsi="Calibri" w:cs="Calibri"/>
          <w:sz w:val="22"/>
          <w:szCs w:val="22"/>
          <w:lang/>
        </w:rPr>
      </w:pPr>
    </w:p>
    <w:sectPr w:rsidR="001042A2" w:rsidSect="00AA23DF">
      <w:footerReference w:type="default" r:id="rId8"/>
      <w:pgSz w:w="11907" w:h="16840"/>
      <w:pgMar w:top="720" w:right="720" w:bottom="720" w:left="720" w:header="720" w:footer="5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A2" w:rsidRDefault="001042A2" w:rsidP="00AA23DF">
      <w:r>
        <w:separator/>
      </w:r>
    </w:p>
  </w:endnote>
  <w:endnote w:type="continuationSeparator" w:id="0">
    <w:p w:rsidR="001042A2" w:rsidRDefault="001042A2" w:rsidP="00AA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A2" w:rsidRDefault="001042A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A2" w:rsidRDefault="001042A2" w:rsidP="00AA23DF">
      <w:r>
        <w:separator/>
      </w:r>
    </w:p>
  </w:footnote>
  <w:footnote w:type="continuationSeparator" w:id="0">
    <w:p w:rsidR="001042A2" w:rsidRDefault="001042A2" w:rsidP="00AA2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A5D44"/>
    <w:multiLevelType w:val="multilevel"/>
    <w:tmpl w:val="6AEA5D4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15045"/>
    <w:rsid w:val="000203B7"/>
    <w:rsid w:val="00025570"/>
    <w:rsid w:val="00036C92"/>
    <w:rsid w:val="00045C35"/>
    <w:rsid w:val="00045DF8"/>
    <w:rsid w:val="000475CF"/>
    <w:rsid w:val="00054519"/>
    <w:rsid w:val="00066881"/>
    <w:rsid w:val="00066D6E"/>
    <w:rsid w:val="00070CB2"/>
    <w:rsid w:val="00070E68"/>
    <w:rsid w:val="00075F19"/>
    <w:rsid w:val="00076F70"/>
    <w:rsid w:val="00082194"/>
    <w:rsid w:val="00082C96"/>
    <w:rsid w:val="0008350A"/>
    <w:rsid w:val="000840B3"/>
    <w:rsid w:val="000842CC"/>
    <w:rsid w:val="000928BA"/>
    <w:rsid w:val="000A0235"/>
    <w:rsid w:val="000A4CFD"/>
    <w:rsid w:val="000A62D4"/>
    <w:rsid w:val="000B3396"/>
    <w:rsid w:val="000C3E71"/>
    <w:rsid w:val="000D163B"/>
    <w:rsid w:val="000D3C5D"/>
    <w:rsid w:val="000E0068"/>
    <w:rsid w:val="000E3D52"/>
    <w:rsid w:val="000F2A0F"/>
    <w:rsid w:val="001042A2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40AF6"/>
    <w:rsid w:val="00142C4D"/>
    <w:rsid w:val="00145F4A"/>
    <w:rsid w:val="001468ED"/>
    <w:rsid w:val="00147668"/>
    <w:rsid w:val="0015161A"/>
    <w:rsid w:val="00154A46"/>
    <w:rsid w:val="001550C3"/>
    <w:rsid w:val="00157D4C"/>
    <w:rsid w:val="001651B7"/>
    <w:rsid w:val="00166DA9"/>
    <w:rsid w:val="0017079D"/>
    <w:rsid w:val="00187336"/>
    <w:rsid w:val="001A7739"/>
    <w:rsid w:val="001B464D"/>
    <w:rsid w:val="001C760F"/>
    <w:rsid w:val="001D60E1"/>
    <w:rsid w:val="001E6B5A"/>
    <w:rsid w:val="001E6F25"/>
    <w:rsid w:val="001F0498"/>
    <w:rsid w:val="001F53B0"/>
    <w:rsid w:val="0020678A"/>
    <w:rsid w:val="0020687A"/>
    <w:rsid w:val="00214A01"/>
    <w:rsid w:val="00215C2F"/>
    <w:rsid w:val="00216304"/>
    <w:rsid w:val="00231AF4"/>
    <w:rsid w:val="00243C1D"/>
    <w:rsid w:val="00250BF4"/>
    <w:rsid w:val="0025297B"/>
    <w:rsid w:val="00254534"/>
    <w:rsid w:val="00254730"/>
    <w:rsid w:val="00256382"/>
    <w:rsid w:val="00262DD0"/>
    <w:rsid w:val="002806A2"/>
    <w:rsid w:val="00290C7C"/>
    <w:rsid w:val="0029669D"/>
    <w:rsid w:val="002A294D"/>
    <w:rsid w:val="002B06F9"/>
    <w:rsid w:val="002B615A"/>
    <w:rsid w:val="002C1918"/>
    <w:rsid w:val="002C5AAD"/>
    <w:rsid w:val="002D0395"/>
    <w:rsid w:val="002E261F"/>
    <w:rsid w:val="002E2C6E"/>
    <w:rsid w:val="002F3C08"/>
    <w:rsid w:val="00316568"/>
    <w:rsid w:val="00316B4B"/>
    <w:rsid w:val="003174A3"/>
    <w:rsid w:val="003334A0"/>
    <w:rsid w:val="00335799"/>
    <w:rsid w:val="003364B4"/>
    <w:rsid w:val="00337740"/>
    <w:rsid w:val="00337ABA"/>
    <w:rsid w:val="0034249D"/>
    <w:rsid w:val="00366884"/>
    <w:rsid w:val="00367138"/>
    <w:rsid w:val="00367E16"/>
    <w:rsid w:val="003758BC"/>
    <w:rsid w:val="00383635"/>
    <w:rsid w:val="00384BD1"/>
    <w:rsid w:val="003858AA"/>
    <w:rsid w:val="0039583B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6498"/>
    <w:rsid w:val="003F3AE3"/>
    <w:rsid w:val="00404802"/>
    <w:rsid w:val="004153FF"/>
    <w:rsid w:val="00425B4D"/>
    <w:rsid w:val="00431BB7"/>
    <w:rsid w:val="00436D98"/>
    <w:rsid w:val="004421B7"/>
    <w:rsid w:val="00445168"/>
    <w:rsid w:val="00447F1D"/>
    <w:rsid w:val="0045522D"/>
    <w:rsid w:val="00471004"/>
    <w:rsid w:val="00481A67"/>
    <w:rsid w:val="00484A2A"/>
    <w:rsid w:val="004967A4"/>
    <w:rsid w:val="004C449E"/>
    <w:rsid w:val="004D2893"/>
    <w:rsid w:val="004D4974"/>
    <w:rsid w:val="004E6371"/>
    <w:rsid w:val="004F1473"/>
    <w:rsid w:val="004F2591"/>
    <w:rsid w:val="004F3302"/>
    <w:rsid w:val="004F6006"/>
    <w:rsid w:val="004F73EE"/>
    <w:rsid w:val="00500DB7"/>
    <w:rsid w:val="005120B6"/>
    <w:rsid w:val="00512AA7"/>
    <w:rsid w:val="0052002D"/>
    <w:rsid w:val="005207F6"/>
    <w:rsid w:val="005356C0"/>
    <w:rsid w:val="00535AD7"/>
    <w:rsid w:val="00542A52"/>
    <w:rsid w:val="0054371F"/>
    <w:rsid w:val="005450FB"/>
    <w:rsid w:val="0055162B"/>
    <w:rsid w:val="00561DDD"/>
    <w:rsid w:val="00567674"/>
    <w:rsid w:val="00570AB6"/>
    <w:rsid w:val="0057528A"/>
    <w:rsid w:val="00596A4B"/>
    <w:rsid w:val="00597CC5"/>
    <w:rsid w:val="005A001C"/>
    <w:rsid w:val="005A68F0"/>
    <w:rsid w:val="005B6BFF"/>
    <w:rsid w:val="005D0760"/>
    <w:rsid w:val="005D2A20"/>
    <w:rsid w:val="005D6524"/>
    <w:rsid w:val="005D73DC"/>
    <w:rsid w:val="005E10D3"/>
    <w:rsid w:val="005E7F69"/>
    <w:rsid w:val="005F115F"/>
    <w:rsid w:val="005F5AB8"/>
    <w:rsid w:val="00602B68"/>
    <w:rsid w:val="0063000A"/>
    <w:rsid w:val="006319D0"/>
    <w:rsid w:val="0066233E"/>
    <w:rsid w:val="00663DE5"/>
    <w:rsid w:val="00666136"/>
    <w:rsid w:val="00673775"/>
    <w:rsid w:val="00680761"/>
    <w:rsid w:val="00681B50"/>
    <w:rsid w:val="0068437C"/>
    <w:rsid w:val="00687751"/>
    <w:rsid w:val="0069693D"/>
    <w:rsid w:val="00697B80"/>
    <w:rsid w:val="006A0ACE"/>
    <w:rsid w:val="006B5D98"/>
    <w:rsid w:val="006C55CF"/>
    <w:rsid w:val="006D08E1"/>
    <w:rsid w:val="006D7B14"/>
    <w:rsid w:val="006E02B0"/>
    <w:rsid w:val="006E2046"/>
    <w:rsid w:val="006E38B4"/>
    <w:rsid w:val="006F3EF5"/>
    <w:rsid w:val="00700DDF"/>
    <w:rsid w:val="00702092"/>
    <w:rsid w:val="00711978"/>
    <w:rsid w:val="00715D1C"/>
    <w:rsid w:val="00721BA2"/>
    <w:rsid w:val="00732A89"/>
    <w:rsid w:val="00736542"/>
    <w:rsid w:val="007432FF"/>
    <w:rsid w:val="007436F6"/>
    <w:rsid w:val="00747E80"/>
    <w:rsid w:val="0075254B"/>
    <w:rsid w:val="00754AF6"/>
    <w:rsid w:val="00765E00"/>
    <w:rsid w:val="00766FA2"/>
    <w:rsid w:val="0077179E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92EBE"/>
    <w:rsid w:val="007A12E7"/>
    <w:rsid w:val="007A3751"/>
    <w:rsid w:val="007A4B84"/>
    <w:rsid w:val="007A5C1E"/>
    <w:rsid w:val="007B0CB6"/>
    <w:rsid w:val="007C7E4A"/>
    <w:rsid w:val="007D31D1"/>
    <w:rsid w:val="007D3BAC"/>
    <w:rsid w:val="007F02C0"/>
    <w:rsid w:val="007F2D42"/>
    <w:rsid w:val="007F6517"/>
    <w:rsid w:val="00811B16"/>
    <w:rsid w:val="008126B7"/>
    <w:rsid w:val="00816DE9"/>
    <w:rsid w:val="00817296"/>
    <w:rsid w:val="008235F3"/>
    <w:rsid w:val="0082624B"/>
    <w:rsid w:val="0083524E"/>
    <w:rsid w:val="008377E3"/>
    <w:rsid w:val="00844B10"/>
    <w:rsid w:val="00851526"/>
    <w:rsid w:val="00851C78"/>
    <w:rsid w:val="008522AB"/>
    <w:rsid w:val="0085409B"/>
    <w:rsid w:val="00854BEE"/>
    <w:rsid w:val="00860A3A"/>
    <w:rsid w:val="008734CB"/>
    <w:rsid w:val="008853A4"/>
    <w:rsid w:val="00885F07"/>
    <w:rsid w:val="00892103"/>
    <w:rsid w:val="008931A6"/>
    <w:rsid w:val="008932FE"/>
    <w:rsid w:val="008976B1"/>
    <w:rsid w:val="00897C63"/>
    <w:rsid w:val="008B4087"/>
    <w:rsid w:val="008B6335"/>
    <w:rsid w:val="008B7D5F"/>
    <w:rsid w:val="008C7DE9"/>
    <w:rsid w:val="008E0175"/>
    <w:rsid w:val="008F1023"/>
    <w:rsid w:val="008F2545"/>
    <w:rsid w:val="008F3421"/>
    <w:rsid w:val="008F67A9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403FA"/>
    <w:rsid w:val="00952D85"/>
    <w:rsid w:val="00954064"/>
    <w:rsid w:val="009733DF"/>
    <w:rsid w:val="00990888"/>
    <w:rsid w:val="0099405C"/>
    <w:rsid w:val="009A0CBB"/>
    <w:rsid w:val="009A51FC"/>
    <w:rsid w:val="009B049D"/>
    <w:rsid w:val="009B2ADE"/>
    <w:rsid w:val="009C519F"/>
    <w:rsid w:val="009D0CE8"/>
    <w:rsid w:val="009D1E96"/>
    <w:rsid w:val="009D44B7"/>
    <w:rsid w:val="009D5C6D"/>
    <w:rsid w:val="009E1C65"/>
    <w:rsid w:val="009E420E"/>
    <w:rsid w:val="009F0809"/>
    <w:rsid w:val="00A02919"/>
    <w:rsid w:val="00A076C1"/>
    <w:rsid w:val="00A07CA8"/>
    <w:rsid w:val="00A07D4B"/>
    <w:rsid w:val="00A140D0"/>
    <w:rsid w:val="00A16A5F"/>
    <w:rsid w:val="00A20368"/>
    <w:rsid w:val="00A3196E"/>
    <w:rsid w:val="00A4686C"/>
    <w:rsid w:val="00A56450"/>
    <w:rsid w:val="00A746EB"/>
    <w:rsid w:val="00A80768"/>
    <w:rsid w:val="00AA23DF"/>
    <w:rsid w:val="00AA42B9"/>
    <w:rsid w:val="00AA6F4F"/>
    <w:rsid w:val="00AB1125"/>
    <w:rsid w:val="00AB4225"/>
    <w:rsid w:val="00AC6326"/>
    <w:rsid w:val="00AC7793"/>
    <w:rsid w:val="00AD1599"/>
    <w:rsid w:val="00AE0EAE"/>
    <w:rsid w:val="00AE15C8"/>
    <w:rsid w:val="00AE3DAE"/>
    <w:rsid w:val="00AE4586"/>
    <w:rsid w:val="00AE6B2F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32B"/>
    <w:rsid w:val="00B4182F"/>
    <w:rsid w:val="00B50923"/>
    <w:rsid w:val="00B77025"/>
    <w:rsid w:val="00B777E4"/>
    <w:rsid w:val="00B9250B"/>
    <w:rsid w:val="00BC1E93"/>
    <w:rsid w:val="00BC275F"/>
    <w:rsid w:val="00BC54CD"/>
    <w:rsid w:val="00BD1CA3"/>
    <w:rsid w:val="00BD7A24"/>
    <w:rsid w:val="00C01252"/>
    <w:rsid w:val="00C03035"/>
    <w:rsid w:val="00C200B4"/>
    <w:rsid w:val="00C21E43"/>
    <w:rsid w:val="00C358AB"/>
    <w:rsid w:val="00C35DE6"/>
    <w:rsid w:val="00C465F1"/>
    <w:rsid w:val="00C46AAB"/>
    <w:rsid w:val="00C60036"/>
    <w:rsid w:val="00C66D80"/>
    <w:rsid w:val="00C72A17"/>
    <w:rsid w:val="00C74AEC"/>
    <w:rsid w:val="00C75BFE"/>
    <w:rsid w:val="00C91613"/>
    <w:rsid w:val="00C97127"/>
    <w:rsid w:val="00CB157E"/>
    <w:rsid w:val="00CB2C79"/>
    <w:rsid w:val="00CB59F0"/>
    <w:rsid w:val="00CD06A9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445"/>
    <w:rsid w:val="00D174EB"/>
    <w:rsid w:val="00D33A74"/>
    <w:rsid w:val="00D55D04"/>
    <w:rsid w:val="00D56EBD"/>
    <w:rsid w:val="00D61E17"/>
    <w:rsid w:val="00D66FC9"/>
    <w:rsid w:val="00D673A5"/>
    <w:rsid w:val="00D725C7"/>
    <w:rsid w:val="00D7662B"/>
    <w:rsid w:val="00D77796"/>
    <w:rsid w:val="00D86A3D"/>
    <w:rsid w:val="00D87A26"/>
    <w:rsid w:val="00DA1566"/>
    <w:rsid w:val="00DA1EFF"/>
    <w:rsid w:val="00DB3BCF"/>
    <w:rsid w:val="00DB7121"/>
    <w:rsid w:val="00DB7E89"/>
    <w:rsid w:val="00DD5AF4"/>
    <w:rsid w:val="00DE632A"/>
    <w:rsid w:val="00DF1EB9"/>
    <w:rsid w:val="00E0312B"/>
    <w:rsid w:val="00E06483"/>
    <w:rsid w:val="00E10476"/>
    <w:rsid w:val="00E2231E"/>
    <w:rsid w:val="00E22F0E"/>
    <w:rsid w:val="00E313E8"/>
    <w:rsid w:val="00E40EBF"/>
    <w:rsid w:val="00E45613"/>
    <w:rsid w:val="00E508F3"/>
    <w:rsid w:val="00E53E84"/>
    <w:rsid w:val="00E54C2D"/>
    <w:rsid w:val="00E5651F"/>
    <w:rsid w:val="00E57616"/>
    <w:rsid w:val="00E57DF0"/>
    <w:rsid w:val="00E651EF"/>
    <w:rsid w:val="00E718A8"/>
    <w:rsid w:val="00E766BA"/>
    <w:rsid w:val="00E90793"/>
    <w:rsid w:val="00E90BFD"/>
    <w:rsid w:val="00E91DC5"/>
    <w:rsid w:val="00E92BD8"/>
    <w:rsid w:val="00E95243"/>
    <w:rsid w:val="00E95363"/>
    <w:rsid w:val="00E95F10"/>
    <w:rsid w:val="00EA717D"/>
    <w:rsid w:val="00EA7B5E"/>
    <w:rsid w:val="00EB492C"/>
    <w:rsid w:val="00EC5DE2"/>
    <w:rsid w:val="00ED43CD"/>
    <w:rsid w:val="00EE419C"/>
    <w:rsid w:val="00EF7270"/>
    <w:rsid w:val="00F02CF2"/>
    <w:rsid w:val="00F06B2B"/>
    <w:rsid w:val="00F121DB"/>
    <w:rsid w:val="00F12255"/>
    <w:rsid w:val="00F13797"/>
    <w:rsid w:val="00F25A37"/>
    <w:rsid w:val="00F26047"/>
    <w:rsid w:val="00F30173"/>
    <w:rsid w:val="00F306F1"/>
    <w:rsid w:val="00F33CC3"/>
    <w:rsid w:val="00F34FC0"/>
    <w:rsid w:val="00F54572"/>
    <w:rsid w:val="00F55C37"/>
    <w:rsid w:val="00F5736A"/>
    <w:rsid w:val="00F60606"/>
    <w:rsid w:val="00F61E49"/>
    <w:rsid w:val="00F640FC"/>
    <w:rsid w:val="00F64CF6"/>
    <w:rsid w:val="00F726B0"/>
    <w:rsid w:val="00F77977"/>
    <w:rsid w:val="00F81179"/>
    <w:rsid w:val="00F86249"/>
    <w:rsid w:val="00F90012"/>
    <w:rsid w:val="00F90627"/>
    <w:rsid w:val="00F9642E"/>
    <w:rsid w:val="00FB302E"/>
    <w:rsid w:val="00FB7D5D"/>
    <w:rsid w:val="00FE221D"/>
    <w:rsid w:val="00FE4F0F"/>
    <w:rsid w:val="00FF049E"/>
    <w:rsid w:val="00FF6491"/>
    <w:rsid w:val="00FF72B5"/>
    <w:rsid w:val="00FF7B24"/>
    <w:rsid w:val="00FF7BCD"/>
    <w:rsid w:val="0BF04FC3"/>
    <w:rsid w:val="33216469"/>
    <w:rsid w:val="38D91166"/>
    <w:rsid w:val="5FB9169B"/>
    <w:rsid w:val="6FC9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3D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3DF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23DF"/>
    <w:rPr>
      <w:rFonts w:ascii="Cir Arial" w:hAnsi="Cir Arial" w:cs="Times New Roman"/>
      <w:b/>
      <w:color w:val="000000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A2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62"/>
    <w:rPr>
      <w:sz w:val="0"/>
      <w:szCs w:val="0"/>
    </w:rPr>
  </w:style>
  <w:style w:type="paragraph" w:styleId="BlockText">
    <w:name w:val="Block Text"/>
    <w:basedOn w:val="Normal"/>
    <w:uiPriority w:val="99"/>
    <w:rsid w:val="00AA23DF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rsid w:val="00AA23DF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A23DF"/>
    <w:rPr>
      <w:rFonts w:cs="Times New Roman"/>
      <w:color w:val="000000"/>
      <w:sz w:val="28"/>
      <w:lang w:val="sr-Cyrl-CS"/>
    </w:rPr>
  </w:style>
  <w:style w:type="paragraph" w:styleId="Footer">
    <w:name w:val="footer"/>
    <w:basedOn w:val="Normal"/>
    <w:link w:val="FooterChar"/>
    <w:uiPriority w:val="99"/>
    <w:rsid w:val="00AA2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A62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AA2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A62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AA23D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A23D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23DF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AA23DF"/>
    <w:rPr>
      <w:rFonts w:cs="Times New Roman"/>
    </w:rPr>
  </w:style>
  <w:style w:type="paragraph" w:styleId="NoSpacing">
    <w:name w:val="No Spacing"/>
    <w:uiPriority w:val="99"/>
    <w:qFormat/>
    <w:rsid w:val="00AA23DF"/>
    <w:rPr>
      <w:rFonts w:ascii="Palatino Linotype" w:hAnsi="Palatino Linotype" w:cs="Segoe U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877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RSS</dc:creator>
  <cp:keywords/>
  <dc:description/>
  <cp:lastModifiedBy>mastojanovic</cp:lastModifiedBy>
  <cp:revision>2</cp:revision>
  <cp:lastPrinted>2019-06-25T11:20:00Z</cp:lastPrinted>
  <dcterms:created xsi:type="dcterms:W3CDTF">2025-07-28T11:58:00Z</dcterms:created>
  <dcterms:modified xsi:type="dcterms:W3CDTF">2025-07-28T11:58:00Z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C0B46E606FF7417597A96E22F8D58DF1_12</vt:lpwstr>
  </property>
</Properties>
</file>